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30" w:rsidRDefault="00A91D30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C3C8D" w:rsidRDefault="00E26152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31C3" w:rsidRPr="00E531C3" w:rsidRDefault="006F374B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ШЕСТАКОВСКОГО</w:t>
      </w:r>
      <w:r w:rsidR="00E531C3" w:rsidRPr="00E531C3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E531C3" w:rsidRPr="00E531C3" w:rsidRDefault="00E531C3" w:rsidP="00E531C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1C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531C3" w:rsidRPr="00E531C3" w:rsidRDefault="00E531C3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531C3" w:rsidRPr="00E531C3" w:rsidRDefault="00E531C3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31C3">
        <w:rPr>
          <w:rFonts w:ascii="Times New Roman" w:hAnsi="Times New Roman"/>
          <w:b/>
          <w:sz w:val="28"/>
          <w:szCs w:val="28"/>
        </w:rPr>
        <w:t>ПОСТАНОВЛЕНИЕ</w:t>
      </w:r>
    </w:p>
    <w:p w:rsidR="00E531C3" w:rsidRPr="00E531C3" w:rsidRDefault="00E531C3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531C3" w:rsidRPr="006F374B" w:rsidRDefault="00A50F1B" w:rsidP="00E531C3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DE3CD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E0813">
        <w:rPr>
          <w:rFonts w:ascii="Times New Roman" w:hAnsi="Times New Roman"/>
          <w:sz w:val="28"/>
          <w:szCs w:val="28"/>
          <w:u w:val="single"/>
        </w:rPr>
        <w:t xml:space="preserve">01 марта </w:t>
      </w:r>
      <w:r w:rsidR="00DE3CD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31C3" w:rsidRPr="006F374B">
        <w:rPr>
          <w:rFonts w:ascii="Times New Roman" w:hAnsi="Times New Roman"/>
          <w:sz w:val="28"/>
          <w:szCs w:val="28"/>
          <w:u w:val="single"/>
        </w:rPr>
        <w:t>202</w:t>
      </w:r>
      <w:r w:rsidR="00003559">
        <w:rPr>
          <w:rFonts w:ascii="Times New Roman" w:hAnsi="Times New Roman"/>
          <w:sz w:val="28"/>
          <w:szCs w:val="28"/>
          <w:u w:val="single"/>
        </w:rPr>
        <w:t>4</w:t>
      </w:r>
      <w:r w:rsidR="00E531C3" w:rsidRPr="006F374B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00185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E0813">
        <w:rPr>
          <w:rFonts w:ascii="Times New Roman" w:hAnsi="Times New Roman"/>
          <w:sz w:val="28"/>
          <w:szCs w:val="28"/>
          <w:u w:val="single"/>
        </w:rPr>
        <w:t>7</w:t>
      </w:r>
      <w:r w:rsidR="000035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31C3" w:rsidRPr="006F37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8735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5F2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531C3" w:rsidRPr="00E531C3" w:rsidRDefault="00E531C3" w:rsidP="00E531C3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6F374B">
        <w:rPr>
          <w:rFonts w:ascii="Times New Roman" w:hAnsi="Times New Roman"/>
          <w:sz w:val="22"/>
          <w:szCs w:val="22"/>
        </w:rPr>
        <w:t>с. Шестаково</w:t>
      </w:r>
    </w:p>
    <w:p w:rsidR="009E4AB4" w:rsidRPr="003B2DC7" w:rsidRDefault="009E4AB4" w:rsidP="009A64C8">
      <w:pPr>
        <w:ind w:firstLine="709"/>
        <w:rPr>
          <w:rFonts w:ascii="Times New Roman" w:hAnsi="Times New Roman"/>
          <w:color w:val="000000"/>
        </w:rPr>
      </w:pPr>
    </w:p>
    <w:p w:rsidR="007D052A" w:rsidRPr="00A55039" w:rsidRDefault="00DE3CD4" w:rsidP="00A55039">
      <w:pPr>
        <w:pStyle w:val="Title"/>
        <w:spacing w:before="0" w:after="0"/>
        <w:ind w:right="368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 32 от 01 июня 2020 года «</w:t>
      </w:r>
      <w:r w:rsidR="009036B3" w:rsidRPr="005B626E">
        <w:rPr>
          <w:rFonts w:ascii="Times New Roman" w:hAnsi="Times New Roman" w:cs="Times New Roman"/>
          <w:sz w:val="28"/>
          <w:szCs w:val="28"/>
        </w:rPr>
        <w:t>Об утверждении схем</w:t>
      </w:r>
      <w:r w:rsidR="000759E6" w:rsidRPr="005B626E">
        <w:rPr>
          <w:rFonts w:ascii="Times New Roman" w:hAnsi="Times New Roman" w:cs="Times New Roman"/>
          <w:sz w:val="28"/>
          <w:szCs w:val="28"/>
        </w:rPr>
        <w:t>ы</w:t>
      </w:r>
      <w:r w:rsidR="005B626E">
        <w:rPr>
          <w:rFonts w:ascii="Times New Roman" w:hAnsi="Times New Roman" w:cs="Times New Roman"/>
          <w:sz w:val="28"/>
          <w:szCs w:val="28"/>
        </w:rPr>
        <w:t xml:space="preserve"> размещения мест </w:t>
      </w:r>
      <w:r w:rsidR="005B626E" w:rsidRPr="005B626E">
        <w:rPr>
          <w:rFonts w:ascii="Times New Roman" w:hAnsi="Times New Roman" w:cs="Times New Roman"/>
          <w:sz w:val="28"/>
          <w:szCs w:val="28"/>
        </w:rPr>
        <w:t xml:space="preserve">(площадок) </w:t>
      </w:r>
      <w:r w:rsidR="009036B3" w:rsidRPr="005B626E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и ведении</w:t>
      </w:r>
      <w:r w:rsidR="005B626E" w:rsidRPr="005B626E">
        <w:rPr>
          <w:rFonts w:ascii="Times New Roman" w:hAnsi="Times New Roman" w:cs="Times New Roman"/>
          <w:sz w:val="28"/>
          <w:szCs w:val="28"/>
        </w:rPr>
        <w:t xml:space="preserve"> </w:t>
      </w:r>
      <w:r w:rsidR="009036B3" w:rsidRPr="005B626E">
        <w:rPr>
          <w:rFonts w:ascii="Times New Roman" w:hAnsi="Times New Roman" w:cs="Times New Roman"/>
          <w:sz w:val="28"/>
          <w:szCs w:val="28"/>
        </w:rPr>
        <w:t>реестра</w:t>
      </w:r>
      <w:r w:rsidR="005674A8" w:rsidRPr="005B626E">
        <w:rPr>
          <w:rFonts w:ascii="Times New Roman" w:hAnsi="Times New Roman" w:cs="Times New Roman"/>
          <w:sz w:val="28"/>
          <w:szCs w:val="28"/>
        </w:rPr>
        <w:t xml:space="preserve"> мест (площадок) ТКО</w:t>
      </w:r>
      <w:r w:rsidR="009036B3" w:rsidRPr="005B626E">
        <w:rPr>
          <w:rFonts w:ascii="Times New Roman" w:hAnsi="Times New Roman" w:cs="Times New Roman"/>
          <w:sz w:val="28"/>
          <w:szCs w:val="28"/>
        </w:rPr>
        <w:t xml:space="preserve"> на</w:t>
      </w:r>
      <w:r w:rsidR="009A64C8" w:rsidRPr="005B626E">
        <w:rPr>
          <w:rFonts w:ascii="Times New Roman" w:hAnsi="Times New Roman" w:cs="Times New Roman"/>
          <w:sz w:val="28"/>
          <w:szCs w:val="28"/>
        </w:rPr>
        <w:t xml:space="preserve"> </w:t>
      </w:r>
      <w:r w:rsidR="009036B3" w:rsidRPr="005B626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F374B"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 w:rsidR="005B626E">
        <w:rPr>
          <w:rFonts w:ascii="Times New Roman" w:hAnsi="Times New Roman" w:cs="Times New Roman"/>
          <w:sz w:val="28"/>
          <w:szCs w:val="28"/>
        </w:rPr>
        <w:t xml:space="preserve">сельского поселения Бобровского муниципального </w:t>
      </w:r>
      <w:r w:rsidR="009036B3" w:rsidRPr="005B626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33B7E">
        <w:rPr>
          <w:rFonts w:ascii="Times New Roman" w:hAnsi="Times New Roman" w:cs="Times New Roman"/>
          <w:sz w:val="28"/>
          <w:szCs w:val="28"/>
        </w:rPr>
        <w:t xml:space="preserve"> </w:t>
      </w:r>
      <w:r w:rsidR="009036B3" w:rsidRPr="005B626E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3B7E">
        <w:rPr>
          <w:rFonts w:ascii="Times New Roman" w:hAnsi="Times New Roman" w:cs="Times New Roman"/>
          <w:sz w:val="28"/>
          <w:szCs w:val="28"/>
        </w:rPr>
        <w:t xml:space="preserve"> (в ред. от 08.02.2021г. №3</w:t>
      </w:r>
      <w:r w:rsidR="00187350">
        <w:rPr>
          <w:rFonts w:ascii="Times New Roman" w:hAnsi="Times New Roman" w:cs="Times New Roman"/>
          <w:sz w:val="28"/>
          <w:szCs w:val="28"/>
        </w:rPr>
        <w:t>, от 17.05.20</w:t>
      </w:r>
      <w:r w:rsidR="005169FC">
        <w:rPr>
          <w:rFonts w:ascii="Times New Roman" w:hAnsi="Times New Roman" w:cs="Times New Roman"/>
          <w:sz w:val="28"/>
          <w:szCs w:val="28"/>
        </w:rPr>
        <w:t>21</w:t>
      </w:r>
      <w:r w:rsidR="00187350">
        <w:rPr>
          <w:rFonts w:ascii="Times New Roman" w:hAnsi="Times New Roman" w:cs="Times New Roman"/>
          <w:sz w:val="28"/>
          <w:szCs w:val="28"/>
        </w:rPr>
        <w:t xml:space="preserve"> г. № 17</w:t>
      </w:r>
      <w:r w:rsidR="009B5F24">
        <w:rPr>
          <w:rFonts w:ascii="Times New Roman" w:hAnsi="Times New Roman" w:cs="Times New Roman"/>
          <w:sz w:val="28"/>
          <w:szCs w:val="28"/>
        </w:rPr>
        <w:t>, от</w:t>
      </w:r>
      <w:r w:rsidR="0000185A">
        <w:rPr>
          <w:rFonts w:ascii="Times New Roman" w:hAnsi="Times New Roman" w:cs="Times New Roman"/>
          <w:sz w:val="28"/>
          <w:szCs w:val="28"/>
        </w:rPr>
        <w:t xml:space="preserve"> </w:t>
      </w:r>
      <w:r w:rsidR="009B5F24">
        <w:rPr>
          <w:rFonts w:ascii="Times New Roman" w:hAnsi="Times New Roman" w:cs="Times New Roman"/>
          <w:sz w:val="28"/>
          <w:szCs w:val="28"/>
        </w:rPr>
        <w:t>15.08.2022 г. № 94</w:t>
      </w:r>
      <w:r w:rsidR="00003559">
        <w:rPr>
          <w:rFonts w:ascii="Times New Roman" w:hAnsi="Times New Roman" w:cs="Times New Roman"/>
          <w:sz w:val="28"/>
          <w:szCs w:val="28"/>
        </w:rPr>
        <w:t>, от 03.04.2023 г № 30</w:t>
      </w:r>
      <w:r w:rsidR="00233B7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036B3" w:rsidRDefault="00214AAD" w:rsidP="00214AAD">
      <w:pPr>
        <w:pStyle w:val="ConsPlusNormal"/>
        <w:tabs>
          <w:tab w:val="left" w:pos="3735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p w:rsidR="00214AAD" w:rsidRDefault="00214AAD" w:rsidP="00214AAD">
      <w:pPr>
        <w:pStyle w:val="ConsPlusNormal"/>
        <w:tabs>
          <w:tab w:val="left" w:pos="3735"/>
        </w:tabs>
        <w:ind w:firstLine="709"/>
        <w:jc w:val="both"/>
        <w:rPr>
          <w:color w:val="000000"/>
        </w:rPr>
      </w:pPr>
    </w:p>
    <w:p w:rsidR="00214AAD" w:rsidRPr="003B2DC7" w:rsidRDefault="00214AAD" w:rsidP="00214AAD">
      <w:pPr>
        <w:pStyle w:val="ConsPlusNormal"/>
        <w:tabs>
          <w:tab w:val="left" w:pos="3735"/>
        </w:tabs>
        <w:ind w:firstLine="709"/>
        <w:jc w:val="both"/>
        <w:rPr>
          <w:color w:val="000000"/>
        </w:rPr>
      </w:pPr>
    </w:p>
    <w:p w:rsidR="00C43D2E" w:rsidRDefault="00C43D2E" w:rsidP="00C43D2E">
      <w:pPr>
        <w:suppressLineNumber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proofErr w:type="gramStart"/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с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постановлением Правительства Российской Федерации от 31.08.2018 № 1039 «Об утверждении Правил</w:t>
      </w:r>
      <w:proofErr w:type="gramEnd"/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обустройства мест (площадок) накопления твердых коммунальных отходов и ведения их реестра»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администрация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Шестаковского 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Бобровского 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 района  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Воронежской области   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</w:p>
    <w:p w:rsidR="007D052A" w:rsidRPr="00A93EF5" w:rsidRDefault="007D052A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04561B" w:rsidRDefault="009036B3" w:rsidP="009A64C8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  <w:r w:rsidRPr="00A55039">
        <w:rPr>
          <w:b/>
          <w:color w:val="000000"/>
          <w:sz w:val="28"/>
          <w:szCs w:val="28"/>
        </w:rPr>
        <w:t>ПОСТАНОВЛЯЕТ:</w:t>
      </w:r>
    </w:p>
    <w:p w:rsidR="00C43D2E" w:rsidRDefault="00C43D2E" w:rsidP="009A64C8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</w:p>
    <w:p w:rsidR="00C43D2E" w:rsidRPr="004F1F69" w:rsidRDefault="00C43D2E" w:rsidP="004F1F69">
      <w:pPr>
        <w:pStyle w:val="ad"/>
        <w:tabs>
          <w:tab w:val="left" w:pos="1134"/>
        </w:tabs>
        <w:ind w:left="0" w:firstLine="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</w:t>
      </w:r>
      <w:r w:rsidRPr="00C43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 </w:t>
      </w:r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мест (площадок) накопления твердых коммунальных отходов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Шестаковского </w:t>
      </w:r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Бобровского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4E1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F1F6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еестр мест (площадок) накопления твердых коммунальных отходов на территории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Шестаковского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Бобровского  муниципального района  Воронежской области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утвержденный постановлением администрации Шестаковского сельского поселения Бобровского муниципального района Воронежской области от 01.06.2020 № 32 читать в новой редакции.   </w:t>
      </w:r>
      <w:proofErr w:type="gramEnd"/>
    </w:p>
    <w:p w:rsidR="00C43D2E" w:rsidRPr="002D7A0B" w:rsidRDefault="00C43D2E" w:rsidP="00C43D2E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2. Специалисту администрации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Шестаковского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Бобровского муниципального района Воронежской области обеспечить: </w:t>
      </w:r>
    </w:p>
    <w:p w:rsidR="00C43D2E" w:rsidRPr="002D7A0B" w:rsidRDefault="00C43D2E" w:rsidP="00C43D2E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-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внести соответствующие изменения в </w:t>
      </w:r>
      <w:r w:rsidR="004F1F69">
        <w:rPr>
          <w:rFonts w:ascii="Times New Roman" w:hAnsi="Times New Roman"/>
          <w:color w:val="000000"/>
          <w:sz w:val="28"/>
          <w:szCs w:val="28"/>
        </w:rPr>
        <w:t>с</w:t>
      </w:r>
      <w:r w:rsidR="004F1F69" w:rsidRPr="005228EB">
        <w:rPr>
          <w:rFonts w:ascii="Times New Roman" w:hAnsi="Times New Roman"/>
          <w:color w:val="000000"/>
          <w:sz w:val="28"/>
          <w:szCs w:val="28"/>
        </w:rPr>
        <w:t>хем</w:t>
      </w:r>
      <w:r w:rsidR="004F1F69">
        <w:rPr>
          <w:rFonts w:ascii="Times New Roman" w:hAnsi="Times New Roman"/>
          <w:color w:val="000000"/>
          <w:sz w:val="28"/>
          <w:szCs w:val="28"/>
        </w:rPr>
        <w:t xml:space="preserve">у  </w:t>
      </w:r>
      <w:r w:rsidR="004F1F69" w:rsidRPr="005228EB">
        <w:rPr>
          <w:rFonts w:ascii="Times New Roman" w:hAnsi="Times New Roman"/>
          <w:color w:val="000000"/>
          <w:sz w:val="28"/>
          <w:szCs w:val="28"/>
        </w:rPr>
        <w:t xml:space="preserve">размещения мест (площадок) накопления твердых коммунальных отходов на территории </w:t>
      </w:r>
      <w:r w:rsidR="004F1F69">
        <w:rPr>
          <w:rFonts w:ascii="Times New Roman" w:hAnsi="Times New Roman"/>
          <w:color w:val="000000"/>
          <w:sz w:val="28"/>
          <w:szCs w:val="28"/>
        </w:rPr>
        <w:t xml:space="preserve">Шестаковского </w:t>
      </w:r>
      <w:r w:rsidR="004F1F69" w:rsidRPr="005228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F1F69" w:rsidRPr="005228EB">
        <w:rPr>
          <w:rFonts w:ascii="Times New Roman" w:hAnsi="Times New Roman"/>
          <w:color w:val="000000"/>
          <w:sz w:val="28"/>
          <w:szCs w:val="28"/>
        </w:rPr>
        <w:lastRenderedPageBreak/>
        <w:t>сельского поселения Бобровского</w:t>
      </w:r>
      <w:r w:rsidR="004F1F6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</w:t>
      </w:r>
      <w:r w:rsidR="004F1F6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реестр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мест (площадок) накопления твердых коммунальных отходов на территории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Шестаковского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Бобровского муниципального района Воронежской области с указанием в нем данных о нахождении мест (площадок) накопления твердых коммунальных отходов, о технических характеристиках мест (площадок) накопления твердых коммунальных отходов, о собственниках мест (площадок) накопления твердых коммунальных отходов, об источниках образования твердых коммунальных отходов, которые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складируются в местах (на площадках) накопления твердых коммунальных отходов;</w:t>
      </w:r>
    </w:p>
    <w:p w:rsidR="00C43D2E" w:rsidRPr="002D7A0B" w:rsidRDefault="00C43D2E" w:rsidP="00C43D2E">
      <w:pPr>
        <w:widowControl w:val="0"/>
        <w:suppressLineNumbers/>
        <w:tabs>
          <w:tab w:val="left" w:pos="709"/>
        </w:tabs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3. Настоящее постановление вступает в силу со дня его обнародования.</w:t>
      </w:r>
    </w:p>
    <w:p w:rsidR="00C43D2E" w:rsidRPr="002D7A0B" w:rsidRDefault="00C43D2E" w:rsidP="00C43D2E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4. </w:t>
      </w: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Обнародовать в установленном законом порядке и разместить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 официальном сайте администрации сельского поселения.</w:t>
      </w:r>
    </w:p>
    <w:p w:rsidR="00C43D2E" w:rsidRDefault="00C43D2E" w:rsidP="00C43D2E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5. </w:t>
      </w: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C43D2E" w:rsidRPr="00A55039" w:rsidRDefault="00C43D2E" w:rsidP="009A64C8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</w:p>
    <w:p w:rsidR="007D052A" w:rsidRPr="00A93EF5" w:rsidRDefault="007D052A" w:rsidP="009A64C8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7D052A" w:rsidRPr="00A93EF5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7D052A" w:rsidRPr="00A93EF5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7D052A" w:rsidRPr="00A93EF5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7D052A" w:rsidRPr="00A93EF5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504235" w:rsidRPr="00212FD2" w:rsidRDefault="00212FD2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12FD2">
        <w:rPr>
          <w:color w:val="000000"/>
          <w:sz w:val="28"/>
          <w:szCs w:val="28"/>
        </w:rPr>
        <w:t xml:space="preserve">Глава Шестаковского сельского поселения </w:t>
      </w:r>
    </w:p>
    <w:p w:rsidR="00212FD2" w:rsidRPr="00212FD2" w:rsidRDefault="00212FD2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12FD2">
        <w:rPr>
          <w:color w:val="000000"/>
          <w:sz w:val="28"/>
          <w:szCs w:val="28"/>
        </w:rPr>
        <w:t>Бобровского муниципального района</w:t>
      </w:r>
    </w:p>
    <w:p w:rsidR="00212FD2" w:rsidRPr="00212FD2" w:rsidRDefault="00212FD2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12FD2">
        <w:rPr>
          <w:color w:val="000000"/>
          <w:sz w:val="28"/>
          <w:szCs w:val="28"/>
        </w:rPr>
        <w:t>Воронежской области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="00124F6F">
        <w:rPr>
          <w:color w:val="000000"/>
          <w:sz w:val="28"/>
          <w:szCs w:val="28"/>
        </w:rPr>
        <w:t xml:space="preserve">     </w:t>
      </w:r>
      <w:r w:rsidR="00003559">
        <w:rPr>
          <w:color w:val="000000"/>
          <w:sz w:val="28"/>
          <w:szCs w:val="28"/>
        </w:rPr>
        <w:t>М.М. Красавин</w:t>
      </w:r>
    </w:p>
    <w:p w:rsidR="009A64C8" w:rsidRPr="003B2DC7" w:rsidRDefault="009A64C8" w:rsidP="009A64C8">
      <w:pPr>
        <w:pStyle w:val="ConsPlusNormal"/>
        <w:ind w:firstLine="709"/>
        <w:jc w:val="right"/>
        <w:rPr>
          <w:color w:val="000000"/>
        </w:rPr>
      </w:pPr>
      <w:r w:rsidRPr="003B2DC7">
        <w:rPr>
          <w:color w:val="000000"/>
        </w:rPr>
        <w:br w:type="page"/>
      </w:r>
      <w:r w:rsidRPr="003B2DC7">
        <w:rPr>
          <w:color w:val="000000"/>
        </w:rPr>
        <w:lastRenderedPageBreak/>
        <w:t>Приложение</w:t>
      </w:r>
      <w:r w:rsidR="00537BA8">
        <w:rPr>
          <w:color w:val="000000"/>
        </w:rPr>
        <w:t xml:space="preserve"> № 1</w:t>
      </w:r>
      <w:r w:rsidRPr="003B2DC7">
        <w:rPr>
          <w:color w:val="000000"/>
        </w:rPr>
        <w:t xml:space="preserve"> </w:t>
      </w:r>
      <w:r w:rsidR="004F1F69">
        <w:rPr>
          <w:color w:val="000000"/>
        </w:rPr>
        <w:t xml:space="preserve"> </w:t>
      </w:r>
    </w:p>
    <w:p w:rsidR="009A64C8" w:rsidRPr="003B2DC7" w:rsidRDefault="009A64C8" w:rsidP="009A64C8">
      <w:pPr>
        <w:pStyle w:val="ConsPlusNormal"/>
        <w:ind w:firstLine="709"/>
        <w:jc w:val="right"/>
        <w:rPr>
          <w:color w:val="000000"/>
        </w:rPr>
      </w:pPr>
      <w:r w:rsidRPr="003B2DC7">
        <w:rPr>
          <w:color w:val="000000"/>
        </w:rPr>
        <w:t>к постановлению администрации</w:t>
      </w:r>
    </w:p>
    <w:p w:rsidR="009A64C8" w:rsidRPr="003B2DC7" w:rsidRDefault="006F374B" w:rsidP="009A64C8">
      <w:pPr>
        <w:pStyle w:val="ConsPlusNormal"/>
        <w:ind w:firstLine="709"/>
        <w:jc w:val="right"/>
        <w:rPr>
          <w:color w:val="000000"/>
        </w:rPr>
      </w:pPr>
      <w:r>
        <w:rPr>
          <w:color w:val="000000"/>
        </w:rPr>
        <w:t xml:space="preserve">Шестаковского </w:t>
      </w:r>
      <w:r w:rsidR="009A64C8" w:rsidRPr="003B2DC7">
        <w:rPr>
          <w:color w:val="000000"/>
        </w:rPr>
        <w:t xml:space="preserve"> сельского поселения</w:t>
      </w:r>
    </w:p>
    <w:p w:rsidR="009A64C8" w:rsidRPr="003B2DC7" w:rsidRDefault="00934001" w:rsidP="009A64C8">
      <w:pPr>
        <w:pStyle w:val="ConsPlusNormal"/>
        <w:ind w:firstLine="709"/>
        <w:jc w:val="right"/>
        <w:rPr>
          <w:color w:val="000000"/>
        </w:rPr>
      </w:pPr>
      <w:r>
        <w:rPr>
          <w:color w:val="000000"/>
        </w:rPr>
        <w:t xml:space="preserve">№ </w:t>
      </w:r>
      <w:r w:rsidR="009E0813">
        <w:rPr>
          <w:color w:val="000000"/>
        </w:rPr>
        <w:t>7</w:t>
      </w:r>
      <w:r w:rsidR="009B5F24">
        <w:rPr>
          <w:color w:val="000000"/>
        </w:rPr>
        <w:t xml:space="preserve"> </w:t>
      </w:r>
      <w:r w:rsidR="00003559">
        <w:rPr>
          <w:color w:val="000000"/>
        </w:rPr>
        <w:t xml:space="preserve"> </w:t>
      </w:r>
      <w:r w:rsidR="009B5F24">
        <w:rPr>
          <w:color w:val="000000"/>
        </w:rPr>
        <w:t xml:space="preserve">   </w:t>
      </w:r>
      <w:r>
        <w:rPr>
          <w:color w:val="000000"/>
        </w:rPr>
        <w:t xml:space="preserve">от </w:t>
      </w:r>
      <w:r w:rsidR="00003559">
        <w:rPr>
          <w:color w:val="000000"/>
        </w:rPr>
        <w:t xml:space="preserve">  </w:t>
      </w:r>
      <w:r w:rsidR="009E0813">
        <w:rPr>
          <w:color w:val="000000"/>
        </w:rPr>
        <w:t>01 марта</w:t>
      </w:r>
      <w:r w:rsidR="00003559">
        <w:rPr>
          <w:color w:val="000000"/>
        </w:rPr>
        <w:t xml:space="preserve">  </w:t>
      </w:r>
      <w:r w:rsidR="009B5F24">
        <w:rPr>
          <w:color w:val="000000"/>
        </w:rPr>
        <w:t>202</w:t>
      </w:r>
      <w:r w:rsidR="00003559">
        <w:rPr>
          <w:color w:val="000000"/>
        </w:rPr>
        <w:t>4</w:t>
      </w:r>
      <w:r w:rsidR="009B5F24">
        <w:rPr>
          <w:color w:val="000000"/>
        </w:rPr>
        <w:t xml:space="preserve"> г.</w:t>
      </w:r>
    </w:p>
    <w:p w:rsidR="009A64C8" w:rsidRPr="003B2DC7" w:rsidRDefault="009A64C8" w:rsidP="009A64C8">
      <w:pPr>
        <w:pStyle w:val="ConsPlusNormal"/>
        <w:ind w:firstLine="709"/>
        <w:jc w:val="both"/>
        <w:rPr>
          <w:color w:val="000000"/>
        </w:rPr>
      </w:pPr>
    </w:p>
    <w:p w:rsidR="008B2F2D" w:rsidRPr="005228EB" w:rsidRDefault="009A64C8" w:rsidP="008B2F2D">
      <w:pPr>
        <w:pStyle w:val="ad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Схема </w:t>
      </w:r>
    </w:p>
    <w:p w:rsidR="00CC42CC" w:rsidRPr="004F1F69" w:rsidRDefault="009A64C8" w:rsidP="006D266A">
      <w:pPr>
        <w:pStyle w:val="ad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мест (площадок) накопления твердых коммунальных отходов на территории </w:t>
      </w:r>
      <w:r w:rsidR="006F3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Шестаковского </w:t>
      </w:r>
      <w:r w:rsidR="00496B88"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2F2D"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</w:t>
      </w:r>
      <w:r w:rsidR="00496B88"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поселения Бобровского</w:t>
      </w:r>
      <w:r w:rsidR="008B2F2D"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003559" w:rsidRDefault="00003559" w:rsidP="006D266A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6D266A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35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Шестаково  ул. Городок, 4                       Площадка № 1</w:t>
      </w:r>
    </w:p>
    <w:p w:rsidR="00E622EA" w:rsidRDefault="00E622EA" w:rsidP="006D266A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6D266A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  ул. Городок, 19                     Площадка № 2</w:t>
      </w:r>
    </w:p>
    <w:p w:rsidR="00003559" w:rsidRPr="006D266A" w:rsidRDefault="00003559" w:rsidP="006D266A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  ул. Городок, 35                    Площадка № 3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Городок, 57                    Площадка № 4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Городок,73                     Площадка № 5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Воронежская,24             Площадка № 6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Воронежская,33            Площадка № 7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Воронежская,62            Площадка № 8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Воронежская, 28           Площадка № 9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Набережная,45              Площадка № 10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Набережная,79              Площадка № 11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Набережная,48              Площадка № 12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Набережная,72              Площадка № 13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Советская,18                Площадка № 14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Советская, 29                 Площадка № 15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Советская,</w:t>
      </w:r>
      <w:proofErr w:type="gramStart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39</w:t>
      </w:r>
      <w:proofErr w:type="gramEnd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               Площадка № 16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Советская,41                 Площадка № 17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Московская, 4              Площадка № 18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с. Шестаково, ул. Московская,38               Площадка № 19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Московская,68               Площадка № 20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Московская,116             Площадка № 21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Луговая, 9                       Площадка №22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Луговая, 1                       Площадка № 23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Луговая, 32                      Площадка № 24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Луговая, 45                      Площадка № 25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Чибисовка,192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Чибисовка,231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Чибисовка,92  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28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Чибисовка,177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29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Чибисовка,269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Чибисовка,42  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31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Чибисовка,14  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32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Восточная, 26 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33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Восточная,40 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34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Коллектив, 38  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35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Коллектив,2    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36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Коллектив,43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37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Калинина,156 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38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Калинина,100 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39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Калинина, 77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Калинина,70   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41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Калинина, 38   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42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Калинина, 24   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43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Калинина,101 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44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Калинина,63   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Шаховка,1       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46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Садовая, 72                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47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Садовая, 13          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48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Садовая 31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49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Садовая, 132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Красный Лог,70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51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 Шестаково, ул. Красный Лог, 167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52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</w:t>
      </w:r>
      <w:proofErr w:type="spellStart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Ольшановка</w:t>
      </w:r>
      <w:proofErr w:type="spellEnd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66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53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</w:t>
      </w:r>
      <w:proofErr w:type="spellStart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Ольшановка</w:t>
      </w:r>
      <w:proofErr w:type="spellEnd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26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54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</w:t>
      </w:r>
      <w:proofErr w:type="spellStart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Ольшановка</w:t>
      </w:r>
      <w:proofErr w:type="spellEnd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86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Набережная 21Б пляж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56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 ул. Подгорная 10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57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.Ш</w:t>
      </w:r>
      <w:proofErr w:type="gramEnd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естаково</w:t>
      </w:r>
      <w:proofErr w:type="spellEnd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ул. Подгорная 38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58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</w:t>
      </w:r>
      <w:proofErr w:type="spellStart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</w:t>
      </w:r>
      <w:proofErr w:type="gramStart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одгорная</w:t>
      </w:r>
      <w:proofErr w:type="spellEnd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74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59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.Ш</w:t>
      </w:r>
      <w:proofErr w:type="gramEnd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естаково</w:t>
      </w:r>
      <w:proofErr w:type="spellEnd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ул.Токаревка</w:t>
      </w:r>
      <w:proofErr w:type="spellEnd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22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60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</w:t>
      </w:r>
      <w:proofErr w:type="spellStart"/>
      <w:proofErr w:type="gramStart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</w:t>
      </w:r>
      <w:proofErr w:type="spellEnd"/>
      <w:proofErr w:type="gramEnd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8-марта 16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61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8 Марта 22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62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Городок 63Б кладбище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63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с. Шестаково, ул. </w:t>
      </w:r>
      <w:proofErr w:type="spellStart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Чибисовка</w:t>
      </w:r>
      <w:proofErr w:type="spellEnd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2В кладбище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64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Советская, 42 администрация 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65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Советская, 46 школа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66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Шестаково. ООО </w:t>
      </w:r>
      <w:proofErr w:type="gramStart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Заречное</w:t>
      </w:r>
      <w:proofErr w:type="gramEnd"/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67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 ООО Заречное          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68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с. Шестаково, ул. Советская, 40 амбулатория  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69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хутор Серов,1 </w:t>
      </w:r>
      <w:r w:rsidR="00612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 w:rsidRP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Площадка № </w:t>
      </w:r>
      <w:r w:rsidR="006D2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70</w:t>
      </w:r>
    </w:p>
    <w:p w:rsidR="00003559" w:rsidRPr="006D266A" w:rsidRDefault="00003559" w:rsidP="00003559">
      <w:pPr>
        <w:pStyle w:val="ad"/>
        <w:tabs>
          <w:tab w:val="left" w:pos="1134"/>
        </w:tabs>
        <w:ind w:hanging="72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3559" w:rsidRPr="006D266A" w:rsidRDefault="00003559" w:rsidP="00003559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003559" w:rsidRPr="009B5F24" w:rsidRDefault="00003559" w:rsidP="00003559">
      <w:pPr>
        <w:pStyle w:val="ad"/>
        <w:tabs>
          <w:tab w:val="left" w:pos="1134"/>
        </w:tabs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3559" w:rsidRDefault="00003559" w:rsidP="00003559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A7EE4" w:rsidRDefault="00EA7EE4" w:rsidP="00EA7EE4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B5F24" w:rsidRPr="00233B7E" w:rsidRDefault="009B5F24" w:rsidP="009B5F24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B5F24" w:rsidRPr="00233B7E" w:rsidRDefault="009B5F24" w:rsidP="009B5F24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B5F24" w:rsidRPr="003B2DC7" w:rsidRDefault="009B5F24" w:rsidP="009A64C8">
      <w:pPr>
        <w:pStyle w:val="ConsPlusNormal"/>
        <w:ind w:firstLine="709"/>
        <w:jc w:val="both"/>
        <w:rPr>
          <w:color w:val="000000"/>
        </w:rPr>
        <w:sectPr w:rsidR="009B5F24" w:rsidRPr="003B2DC7" w:rsidSect="00404061">
          <w:footerReference w:type="default" r:id="rId9"/>
          <w:pgSz w:w="11906" w:h="16838"/>
          <w:pgMar w:top="567" w:right="567" w:bottom="567" w:left="1418" w:header="0" w:footer="0" w:gutter="0"/>
          <w:cols w:space="720"/>
          <w:noEndnote/>
          <w:titlePg/>
          <w:docGrid w:linePitch="299"/>
        </w:sectPr>
      </w:pPr>
    </w:p>
    <w:p w:rsidR="004F1F69" w:rsidRPr="003B2DC7" w:rsidRDefault="004F1F69" w:rsidP="004F1F69">
      <w:pPr>
        <w:pStyle w:val="ConsPlusNormal"/>
        <w:ind w:firstLine="709"/>
        <w:jc w:val="right"/>
        <w:rPr>
          <w:color w:val="000000"/>
        </w:rPr>
      </w:pPr>
      <w:r w:rsidRPr="003B2DC7">
        <w:rPr>
          <w:color w:val="000000"/>
        </w:rPr>
        <w:lastRenderedPageBreak/>
        <w:t>Приложение</w:t>
      </w:r>
      <w:r w:rsidR="002A7123">
        <w:rPr>
          <w:color w:val="000000"/>
        </w:rPr>
        <w:t xml:space="preserve"> № 3</w:t>
      </w:r>
      <w:r w:rsidRPr="003B2DC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B2DC7">
        <w:rPr>
          <w:color w:val="000000"/>
        </w:rPr>
        <w:t xml:space="preserve"> </w:t>
      </w:r>
    </w:p>
    <w:p w:rsidR="004F1F69" w:rsidRPr="003B2DC7" w:rsidRDefault="004F1F69" w:rsidP="004F1F69">
      <w:pPr>
        <w:pStyle w:val="ConsPlusNormal"/>
        <w:ind w:firstLine="709"/>
        <w:jc w:val="right"/>
        <w:rPr>
          <w:color w:val="000000"/>
        </w:rPr>
      </w:pPr>
      <w:r w:rsidRPr="003B2DC7">
        <w:rPr>
          <w:color w:val="000000"/>
        </w:rPr>
        <w:t>к постановлению администрации</w:t>
      </w:r>
    </w:p>
    <w:p w:rsidR="004F1F69" w:rsidRPr="003B2DC7" w:rsidRDefault="004F1F69" w:rsidP="004F1F69">
      <w:pPr>
        <w:pStyle w:val="ConsPlusNormal"/>
        <w:ind w:firstLine="709"/>
        <w:jc w:val="right"/>
        <w:rPr>
          <w:color w:val="000000"/>
        </w:rPr>
      </w:pPr>
      <w:r>
        <w:rPr>
          <w:color w:val="000000"/>
        </w:rPr>
        <w:t xml:space="preserve">Шестаковского  </w:t>
      </w:r>
      <w:r w:rsidRPr="003B2DC7">
        <w:rPr>
          <w:color w:val="000000"/>
        </w:rPr>
        <w:t>сельского поселения</w:t>
      </w:r>
    </w:p>
    <w:p w:rsidR="004F1F69" w:rsidRPr="003B2DC7" w:rsidRDefault="004F1F69" w:rsidP="004F1F69">
      <w:pPr>
        <w:pStyle w:val="ConsPlus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№ </w:t>
      </w:r>
      <w:r w:rsidR="009E0813">
        <w:rPr>
          <w:color w:val="000000"/>
        </w:rPr>
        <w:t>7</w:t>
      </w:r>
      <w:r w:rsidR="00EE0B95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="002B3457">
        <w:rPr>
          <w:color w:val="000000"/>
        </w:rPr>
        <w:t>0</w:t>
      </w:r>
      <w:r w:rsidR="009E0813">
        <w:rPr>
          <w:color w:val="000000"/>
        </w:rPr>
        <w:t>1</w:t>
      </w:r>
      <w:r>
        <w:rPr>
          <w:color w:val="000000"/>
        </w:rPr>
        <w:t>.0</w:t>
      </w:r>
      <w:r w:rsidR="009E0813">
        <w:rPr>
          <w:color w:val="000000"/>
        </w:rPr>
        <w:t>3</w:t>
      </w:r>
      <w:r w:rsidRPr="00766B78">
        <w:rPr>
          <w:color w:val="000000"/>
        </w:rPr>
        <w:t>.202</w:t>
      </w:r>
      <w:r w:rsidR="009E0813">
        <w:rPr>
          <w:color w:val="000000"/>
        </w:rPr>
        <w:t>4</w:t>
      </w:r>
      <w:r w:rsidRPr="00766B78">
        <w:rPr>
          <w:color w:val="000000"/>
        </w:rPr>
        <w:t>г.</w:t>
      </w:r>
    </w:p>
    <w:p w:rsidR="004F1F69" w:rsidRPr="003B2DC7" w:rsidRDefault="004F1F69" w:rsidP="004F1F69">
      <w:pPr>
        <w:pStyle w:val="ConsPlusNormal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B2DC7">
        <w:rPr>
          <w:rFonts w:eastAsia="Calibri"/>
          <w:color w:val="000000"/>
          <w:sz w:val="28"/>
          <w:szCs w:val="28"/>
          <w:lang w:eastAsia="en-US"/>
        </w:rPr>
        <w:t xml:space="preserve">РЕЕСТР  </w:t>
      </w:r>
    </w:p>
    <w:p w:rsidR="004F1F69" w:rsidRPr="003B2DC7" w:rsidRDefault="004F1F69" w:rsidP="004F1F69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3B2DC7">
        <w:rPr>
          <w:rFonts w:eastAsia="Calibri"/>
          <w:color w:val="000000"/>
          <w:sz w:val="28"/>
          <w:szCs w:val="28"/>
          <w:lang w:eastAsia="en-US"/>
        </w:rPr>
        <w:t xml:space="preserve">мест (площадок) накопления твердых коммунальных отходов на территории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Шестаковского </w:t>
      </w:r>
      <w:r w:rsidRPr="003B2DC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0185A">
        <w:rPr>
          <w:color w:val="000000"/>
          <w:sz w:val="28"/>
          <w:szCs w:val="28"/>
        </w:rPr>
        <w:t xml:space="preserve">сельского поселения Бобровского </w:t>
      </w:r>
      <w:r w:rsidR="0000185A" w:rsidRPr="003B2DC7">
        <w:rPr>
          <w:color w:val="000000"/>
          <w:sz w:val="28"/>
          <w:szCs w:val="28"/>
        </w:rPr>
        <w:t>муниципального района Воронежской области</w:t>
      </w:r>
      <w:bookmarkStart w:id="0" w:name="_GoBack"/>
      <w:bookmarkEnd w:id="0"/>
    </w:p>
    <w:tbl>
      <w:tblPr>
        <w:tblpPr w:leftFromText="180" w:rightFromText="180" w:vertAnchor="text" w:horzAnchor="margin" w:tblpY="1033"/>
        <w:tblW w:w="15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410"/>
        <w:gridCol w:w="850"/>
        <w:gridCol w:w="992"/>
        <w:gridCol w:w="851"/>
        <w:gridCol w:w="992"/>
        <w:gridCol w:w="709"/>
        <w:gridCol w:w="709"/>
        <w:gridCol w:w="3827"/>
        <w:gridCol w:w="1392"/>
        <w:gridCol w:w="876"/>
        <w:gridCol w:w="1788"/>
      </w:tblGrid>
      <w:tr w:rsidR="0000185A" w:rsidRPr="003B2DC7" w:rsidTr="00104503"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5A" w:rsidRPr="003B2DC7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5A" w:rsidRPr="003B2DC7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85A" w:rsidRPr="003B2DC7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собственника</w:t>
            </w: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х мест (площадок) накопления твердых коммунальных отходов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85A" w:rsidRPr="003B2DC7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85A" w:rsidRPr="003B2DC7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Основания внесения сведений в Реестр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457" w:rsidRPr="002B3457" w:rsidRDefault="002B3457" w:rsidP="002B34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2B345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Географические</w:t>
            </w:r>
          </w:p>
          <w:p w:rsidR="0000185A" w:rsidRPr="003B2DC7" w:rsidRDefault="002B3457" w:rsidP="002B34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2B345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координаты (широта, долгота)</w:t>
            </w:r>
          </w:p>
        </w:tc>
      </w:tr>
      <w:tr w:rsidR="0000185A" w:rsidRPr="003B2DC7" w:rsidTr="00104503"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85A" w:rsidRPr="003B2DC7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Сведения об адресе и (или) географических координатах места (площадки) накопления твердых коммунальных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85A" w:rsidRPr="003B2DC7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Схема размещения места (площадки) накопления твердых коммунальных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85A" w:rsidRPr="003B2DC7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Сведения об используемо</w:t>
            </w: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м покрытии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5A" w:rsidRPr="003B2DC7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Информация о размещенных контейнерах и бункерах с указанием их объема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5A" w:rsidRPr="003B2DC7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0185A" w:rsidRPr="003B2DC7" w:rsidTr="00104503">
        <w:trPr>
          <w:trHeight w:val="1500"/>
        </w:trPr>
        <w:tc>
          <w:tcPr>
            <w:tcW w:w="2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85A" w:rsidRPr="003B2DC7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Количество</w:t>
            </w:r>
            <w:proofErr w:type="spellEnd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контейнеров</w:t>
            </w:r>
            <w:proofErr w:type="spellEnd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бункеров</w:t>
            </w:r>
            <w:proofErr w:type="spellEnd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ед</w:t>
            </w:r>
            <w:proofErr w:type="spellEnd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85A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V</w:t>
            </w: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, контейнера, бункера, </w:t>
            </w:r>
          </w:p>
          <w:p w:rsidR="0000185A" w:rsidRPr="003B2DC7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куб. 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0185A" w:rsidRPr="003B2DC7" w:rsidTr="00104503">
        <w:trPr>
          <w:trHeight w:val="300"/>
        </w:trPr>
        <w:tc>
          <w:tcPr>
            <w:tcW w:w="2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3B2DC7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3B2DC7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3B2D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3B2D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3B2DC7" w:rsidRDefault="0000185A" w:rsidP="0000185A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5A" w:rsidRPr="00250625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250625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5A" w:rsidRPr="00904E33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5A" w:rsidRPr="00904E33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5A" w:rsidRPr="00904E33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5A" w:rsidRPr="00904E33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5A" w:rsidRPr="00904E33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904E33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904E33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904E33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904E33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904E33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  ул. Городок, 4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C10E1" w:rsidP="000018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Городок 1.2.3.4.5.6.7.8.9.10.12.14</w:t>
            </w:r>
          </w:p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EC10E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C10E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50.7941</w:t>
            </w:r>
          </w:p>
          <w:p w:rsidR="00EC10E1" w:rsidRPr="00F442F4" w:rsidRDefault="00EC10E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C10E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40.0506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  ул. Городок, 19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C10E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Городок 15.24.17.19.21.13.25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EC10E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C10E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50.7913</w:t>
            </w:r>
          </w:p>
          <w:p w:rsidR="00EC10E1" w:rsidRPr="00F442F4" w:rsidRDefault="00EC10E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C10E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40.0492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  ул. Городок, 35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C10E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Городок 29.31.33.37.32.28.26.41.36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E1" w:rsidRDefault="00EC10E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50.7884</w:t>
            </w:r>
          </w:p>
          <w:p w:rsidR="0000185A" w:rsidRPr="00F442F4" w:rsidRDefault="00104503" w:rsidP="00EC10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</w:t>
            </w:r>
            <w:r w:rsidR="00EC10E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68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EC10E1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Городок, 5</w:t>
            </w:r>
            <w:r w:rsidR="00EC10E1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C10E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Городок 47.49.51.53.55.59.44.42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F442F4" w:rsidRDefault="00EC10E1" w:rsidP="00EC10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C10E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50.787718</w:t>
            </w:r>
            <w:r w:rsidR="00104503"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EC10E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40.045404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Городок,73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B83F19" w:rsidP="00B83F1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Городок 48.61.65.48.50.71,73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F442F4" w:rsidRDefault="00104503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50.787615, 40.043464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2B7626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Воронежская,2</w:t>
            </w:r>
            <w:r w:rsidR="002B7626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2B762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Воронежская 14.16.18.20.22.24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F442F4" w:rsidRDefault="00104503" w:rsidP="002B76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</w:t>
            </w:r>
            <w:r w:rsidR="002B762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805475</w:t>
            </w:r>
            <w:r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40.05</w:t>
            </w:r>
            <w:r w:rsidR="002B762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5443</w:t>
            </w:r>
          </w:p>
        </w:tc>
      </w:tr>
      <w:tr w:rsidR="0000185A" w:rsidRPr="003B2DC7" w:rsidTr="00104503">
        <w:trPr>
          <w:trHeight w:val="46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Воронежская,33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2B762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Воронежская 23.25.33.35.58.56.54.52.50.48.46.38.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6" w:rsidRDefault="00104503" w:rsidP="002B76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</w:t>
            </w:r>
            <w:r w:rsidR="002B762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8063</w:t>
            </w:r>
          </w:p>
          <w:p w:rsidR="0000185A" w:rsidRPr="00F442F4" w:rsidRDefault="00104503" w:rsidP="002B76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40.0601</w:t>
            </w:r>
            <w:r w:rsidR="002B762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Воронежская,62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2B762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Воронежская 39.41.43.62.64.66.68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6" w:rsidRDefault="00104503" w:rsidP="002B76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</w:t>
            </w:r>
            <w:r w:rsidR="002B762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8089</w:t>
            </w:r>
          </w:p>
          <w:p w:rsidR="0000185A" w:rsidRPr="00F442F4" w:rsidRDefault="00104503" w:rsidP="002B76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40.06</w:t>
            </w:r>
            <w:r w:rsidR="002B762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31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Воронежская, 28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</w:t>
            </w:r>
            <w:r w:rsidR="002B7626" w:rsidRPr="0000355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2B7626" w:rsidRPr="00003559">
              <w:rPr>
                <w:rFonts w:ascii="Times New Roman" w:hAnsi="Times New Roman"/>
                <w:sz w:val="20"/>
                <w:szCs w:val="20"/>
              </w:rPr>
              <w:lastRenderedPageBreak/>
              <w:t>Воронежская 11.15.17.19.21.34.32.30.28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6" w:rsidRDefault="00104503" w:rsidP="002B76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</w:t>
            </w:r>
            <w:r w:rsidR="002B762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8036</w:t>
            </w:r>
          </w:p>
          <w:p w:rsidR="0000185A" w:rsidRPr="00F442F4" w:rsidRDefault="00104503" w:rsidP="002B76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 xml:space="preserve"> 40.057</w:t>
            </w:r>
            <w:r w:rsidR="002B762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8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Набережная,45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2B762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Набережная,41.43.45.49.51.28.53/1.30.53.39А.33.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6" w:rsidRDefault="002B762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2B762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50.797357</w:t>
            </w:r>
          </w:p>
          <w:p w:rsidR="0000185A" w:rsidRPr="00F442F4" w:rsidRDefault="00104503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40.055834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Набережная,79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2B762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Набережная 77.75.73.71.69.67.65.59.55.32.38.40.42.44.46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6" w:rsidRDefault="00104503" w:rsidP="002B76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</w:t>
            </w:r>
            <w:r w:rsidR="002B762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7910</w:t>
            </w:r>
          </w:p>
          <w:p w:rsidR="0000185A" w:rsidRPr="00F442F4" w:rsidRDefault="00104503" w:rsidP="002B76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40.05</w:t>
            </w:r>
            <w:r w:rsidR="002B762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20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Набережная,48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2B762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Набережная 48.50.52.56.58.60.62.95.93.91.89.87.85.83.81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6" w:rsidRDefault="00104503" w:rsidP="002B76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</w:t>
            </w:r>
            <w:r w:rsidR="002B762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7971</w:t>
            </w:r>
          </w:p>
          <w:p w:rsidR="0000185A" w:rsidRPr="00F442F4" w:rsidRDefault="00104503" w:rsidP="002B76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40.05</w:t>
            </w:r>
            <w:r w:rsidR="002B762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55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Набережная,72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2B7626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Набережная125.117.115.113.111.107.105.103.101.97.66.68.70.72.74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F442F4" w:rsidRDefault="00104503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04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50.789152, 40.050686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,18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955DD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Советская,16.9.11.13.15.17.21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F442F4" w:rsidRDefault="00F85503" w:rsidP="00E955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85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</w:t>
            </w:r>
            <w:r w:rsidR="00E955DD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801735</w:t>
            </w:r>
            <w:r w:rsidRPr="00F85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40.05</w:t>
            </w:r>
            <w:r w:rsidR="00E955DD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5959</w:t>
            </w:r>
          </w:p>
        </w:tc>
      </w:tr>
      <w:tr w:rsidR="0000185A" w:rsidRPr="00A0019F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, 29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955DD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Советская 27.12.10.8.6.9.11.13.15.17.19.21.27.31а.14.18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420B60" w:rsidRDefault="00F85503" w:rsidP="00E955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F85503">
              <w:rPr>
                <w:rFonts w:ascii="Times New Roman" w:hAnsi="Times New Roman"/>
                <w:sz w:val="20"/>
                <w:szCs w:val="20"/>
                <w:lang w:bidi="en-US"/>
              </w:rPr>
              <w:t>50.</w:t>
            </w:r>
            <w:r w:rsidR="00E955DD">
              <w:rPr>
                <w:rFonts w:ascii="Times New Roman" w:hAnsi="Times New Roman"/>
                <w:sz w:val="20"/>
                <w:szCs w:val="20"/>
                <w:lang w:bidi="en-US"/>
              </w:rPr>
              <w:t>802236</w:t>
            </w:r>
            <w:r w:rsidRPr="00F85503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40.</w:t>
            </w:r>
            <w:r w:rsidR="00E955DD">
              <w:rPr>
                <w:rFonts w:ascii="Times New Roman" w:hAnsi="Times New Roman"/>
                <w:sz w:val="20"/>
                <w:szCs w:val="20"/>
                <w:lang w:bidi="en-US"/>
              </w:rPr>
              <w:t>055762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E955DD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Советская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955DD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39 а</w:t>
            </w: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955DD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Советская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>33.39.а Митрофановка 1.3.5.7.9.11.13.2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E955DD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955DD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50.797983</w:t>
            </w:r>
          </w:p>
          <w:p w:rsidR="00E955DD" w:rsidRPr="00F442F4" w:rsidRDefault="00E955DD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955DD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40.053399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,41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955DD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Советская,28/1.30.32.34.36.22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D" w:rsidRDefault="00E955DD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E955DD">
              <w:rPr>
                <w:rFonts w:ascii="Times New Roman" w:hAnsi="Times New Roman"/>
                <w:sz w:val="20"/>
                <w:szCs w:val="20"/>
                <w:lang w:bidi="en-US"/>
              </w:rPr>
              <w:t>50.797983</w:t>
            </w:r>
          </w:p>
          <w:p w:rsidR="0000185A" w:rsidRPr="00420B60" w:rsidRDefault="00E955DD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E955DD">
              <w:rPr>
                <w:rFonts w:ascii="Times New Roman" w:hAnsi="Times New Roman"/>
                <w:sz w:val="20"/>
                <w:szCs w:val="20"/>
                <w:lang w:bidi="en-US"/>
              </w:rPr>
              <w:t>40.053399</w:t>
            </w:r>
          </w:p>
        </w:tc>
      </w:tr>
      <w:tr w:rsidR="001A15E4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E4" w:rsidRPr="00003559" w:rsidRDefault="001A15E4" w:rsidP="001A15E4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E4" w:rsidRPr="00003559" w:rsidRDefault="00E955DD" w:rsidP="00F7279D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E4" w:rsidRPr="00003559" w:rsidRDefault="001A15E4" w:rsidP="001A15E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E4" w:rsidRPr="00003559" w:rsidRDefault="001A15E4" w:rsidP="001A15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E4" w:rsidRPr="00003559" w:rsidRDefault="00561506" w:rsidP="001A15E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E4" w:rsidRPr="00003559" w:rsidRDefault="001A15E4" w:rsidP="001A15E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E4" w:rsidRPr="00003559" w:rsidRDefault="001A15E4" w:rsidP="001A15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E4" w:rsidRPr="00003559" w:rsidRDefault="001A15E4" w:rsidP="001A15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E4" w:rsidRPr="00003559" w:rsidRDefault="001A15E4" w:rsidP="001A15E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E4" w:rsidRPr="00003559" w:rsidRDefault="001A15E4" w:rsidP="001A15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15E4" w:rsidRPr="00003559" w:rsidRDefault="00E955DD" w:rsidP="001A15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 ул. Московская. 2.4.6.8.10.12.17.15.13.11.7.5.3</w:t>
            </w:r>
          </w:p>
          <w:p w:rsidR="001A15E4" w:rsidRPr="00003559" w:rsidRDefault="001A15E4" w:rsidP="001A15E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E4" w:rsidRPr="00003559" w:rsidRDefault="001A15E4" w:rsidP="001A15E4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E4" w:rsidRDefault="00E955DD" w:rsidP="001A15E4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55DD">
              <w:rPr>
                <w:rFonts w:ascii="Times New Roman" w:hAnsi="Times New Roman"/>
                <w:color w:val="000000"/>
                <w:sz w:val="20"/>
                <w:szCs w:val="20"/>
              </w:rPr>
              <w:t>50.808116</w:t>
            </w:r>
          </w:p>
          <w:p w:rsidR="00E955DD" w:rsidRPr="00F442F4" w:rsidRDefault="00E955DD" w:rsidP="001A15E4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55DD">
              <w:rPr>
                <w:rFonts w:ascii="Times New Roman" w:hAnsi="Times New Roman"/>
                <w:color w:val="000000"/>
                <w:sz w:val="20"/>
                <w:szCs w:val="20"/>
              </w:rPr>
              <w:t>40.082891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955DD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955DD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Московская,20.22.26.30.36.42.44.46.48.47.45.43.41.39.37.35.33.31.29.27.25.23.21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E955DD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955DD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50.809101</w:t>
            </w:r>
          </w:p>
          <w:p w:rsidR="00E955DD" w:rsidRPr="00B557B6" w:rsidRDefault="00E955DD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955DD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40.091290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955DD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115243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955DD" w:rsidP="000018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>осковская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60.62.64.68.70.72.74.76.78.73.71.69.67.65.63.61.59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D" w:rsidRDefault="00E955DD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955DD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50.8106</w:t>
            </w:r>
          </w:p>
          <w:p w:rsidR="0000185A" w:rsidRPr="00F442F4" w:rsidRDefault="00E955DD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955DD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40.1016</w:t>
            </w:r>
          </w:p>
        </w:tc>
      </w:tr>
      <w:tr w:rsidR="0000185A" w:rsidRPr="003B2DC7" w:rsidTr="00104503">
        <w:trPr>
          <w:trHeight w:val="136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D" w:rsidRPr="00003559" w:rsidRDefault="00E955DD" w:rsidP="00E955DD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00185A" w:rsidRPr="00003559" w:rsidRDefault="00E955DD" w:rsidP="00E955DD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55DD" w:rsidRPr="00003559">
              <w:rPr>
                <w:rFonts w:ascii="Times New Roman" w:hAnsi="Times New Roman"/>
                <w:sz w:val="20"/>
                <w:szCs w:val="20"/>
              </w:rPr>
              <w:t>ул. Московская 118.116.112.104.100.76.97.101.105.109.119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D" w:rsidRDefault="00E955DD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955DD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50.8112</w:t>
            </w:r>
          </w:p>
          <w:p w:rsidR="0000185A" w:rsidRPr="00F442F4" w:rsidRDefault="00E955DD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955DD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40.1059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955DD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257E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>уговая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>17.19.21.23.25.27.60.58.56.54.52.50.48.46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C" w:rsidRDefault="00F85503" w:rsidP="007257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85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</w:t>
            </w:r>
            <w:r w:rsidR="007257E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8135</w:t>
            </w:r>
          </w:p>
          <w:p w:rsidR="0000185A" w:rsidRPr="00F442F4" w:rsidRDefault="00F85503" w:rsidP="007257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85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 xml:space="preserve"> 40.10</w:t>
            </w:r>
            <w:r w:rsidR="007257E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68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7257EC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7257EC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57EC" w:rsidRPr="00003559">
              <w:rPr>
                <w:rFonts w:ascii="Times New Roman" w:hAnsi="Times New Roman"/>
                <w:sz w:val="20"/>
                <w:szCs w:val="20"/>
              </w:rPr>
              <w:t>ул. Луговая 1.3.5.20.22.24.26.28.30.32.34.36.40.44</w:t>
            </w:r>
          </w:p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F442F4" w:rsidRDefault="007257E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257E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50.822529</w:t>
            </w:r>
            <w:r w:rsidR="00F85503" w:rsidRPr="00F85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7257E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40.112948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257EC" w:rsidP="007257EC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,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257E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Луговая 64.66.68.70.41.39.37.35.33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C" w:rsidRDefault="007257E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257E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50.818161</w:t>
            </w:r>
          </w:p>
          <w:p w:rsidR="0000185A" w:rsidRPr="00F442F4" w:rsidRDefault="007257E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257E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40.098863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257EC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,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257E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Луговая 72.74.76.80.82.84.86.90.43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C" w:rsidRDefault="007257E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257E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50.817418</w:t>
            </w:r>
          </w:p>
          <w:p w:rsidR="0000185A" w:rsidRPr="00F442F4" w:rsidRDefault="007257E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257E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40.092571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Чибисовка,192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257E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>ибисовка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279.295.293.291.289.285.281.279.277.275.192.194.196.198.200.202.210.212а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B557B6" w:rsidRDefault="00F85503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8550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50.776982, 40.056471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2</w:t>
            </w:r>
            <w:r w:rsidR="00415139" w:rsidRPr="000035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с. Шестаково, ул. Чибисовка,231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257E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>ибисовка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217.219.223.225.229.231.233.235.237.239.245.112.110.108.106.104.98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7257E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7257EC">
              <w:rPr>
                <w:rFonts w:ascii="Times New Roman" w:hAnsi="Times New Roman"/>
                <w:sz w:val="20"/>
                <w:szCs w:val="20"/>
                <w:lang w:bidi="en-US"/>
              </w:rPr>
              <w:t>50.7895</w:t>
            </w:r>
          </w:p>
          <w:p w:rsidR="007257EC" w:rsidRPr="00420B60" w:rsidRDefault="007257E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7257EC">
              <w:rPr>
                <w:rFonts w:ascii="Times New Roman" w:hAnsi="Times New Roman"/>
                <w:sz w:val="20"/>
                <w:szCs w:val="20"/>
                <w:lang w:bidi="en-US"/>
              </w:rPr>
              <w:t>40.0661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Чибисовка,92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257E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>ибисовка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209.207.205.201.197.195.193.191.189.187.185.88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C" w:rsidRDefault="00EB3F86" w:rsidP="007257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B3F8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</w:t>
            </w:r>
            <w:r w:rsidR="007257E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7950</w:t>
            </w:r>
          </w:p>
          <w:p w:rsidR="0000185A" w:rsidRPr="00B557B6" w:rsidRDefault="00EB3F86" w:rsidP="007257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B3F8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40.</w:t>
            </w:r>
            <w:r w:rsidR="007257E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0703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15139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Чибисовка,177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94772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177.179.179а.181.183.88.86.82.171.169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B557B6" w:rsidRDefault="00EB3F8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B3F8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50.792267, 40.068859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94772F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Чибисовка,26</w:t>
            </w:r>
            <w:r w:rsidR="0094772F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94772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269.267.263.259.257.255.253.251.118.120.122.126.128.130.132.134.138.140.142.144.146.148.150.152.154.158.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94772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94772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50.7832607</w:t>
            </w:r>
          </w:p>
          <w:p w:rsidR="0094772F" w:rsidRPr="00B557B6" w:rsidRDefault="0094772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94772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40.062144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Чибисовка,42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94772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>ибисовка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151.147.145.143.141.139.135.131.133.129.123.117.115.111.109.105.103.101.72.70.68.66.62.58.56.52.48.46.44.42.40.38.36.34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B557B6" w:rsidRDefault="00EB3F8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B3F8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50.801331, 40.074186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3</w:t>
            </w:r>
            <w:r w:rsidR="00415139" w:rsidRPr="000035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с. Шестаково, ул. Чибисовка,14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94772F" w:rsidP="000018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>ибисовка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99.97.95.93.91.89.87.85.83.81.77.75.73.71.69.67.63.61.59.55.53.51.49.47.45.43.37.33.31.25.19.17.15.32.30.28.26.24.22.20</w:t>
            </w:r>
          </w:p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420B60" w:rsidRDefault="00EB3F8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EB3F86">
              <w:rPr>
                <w:rFonts w:ascii="Times New Roman" w:hAnsi="Times New Roman"/>
                <w:sz w:val="20"/>
                <w:szCs w:val="20"/>
                <w:lang w:bidi="en-US"/>
              </w:rPr>
              <w:t>50.804097, 40.076675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Восточная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26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94772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>осточная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2.10.12.14.5.7.9.18.20.22.17.26.19.28.30.34.38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94772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94772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50.806073</w:t>
            </w:r>
          </w:p>
          <w:p w:rsidR="0094772F" w:rsidRPr="00F442F4" w:rsidRDefault="0094772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94772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40.099640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FF5A3E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Восточная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FF5A3E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FF5A3E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</w:t>
            </w:r>
            <w:r w:rsidR="00EE38EA" w:rsidRPr="000035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Восточная 40.42.44.46.48.52.54.56.58.60.64.39.41.43.45.47.49.51.53.55.57.59.61.63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E" w:rsidRDefault="00FF5A3E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F5A3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50.803949</w:t>
            </w:r>
          </w:p>
          <w:p w:rsidR="0000185A" w:rsidRPr="00F442F4" w:rsidRDefault="00FF5A3E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F5A3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40.094774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Коллектив, 38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E38EA" w:rsidP="00EE38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Коллектив 38.33.31.27.25.23.21.19.17.13.30.32.34.36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F442F4" w:rsidRDefault="00EB3F8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B3F8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50.772135, 40.046653</w:t>
            </w:r>
          </w:p>
        </w:tc>
      </w:tr>
      <w:tr w:rsidR="0000185A" w:rsidRPr="003B2DC7" w:rsidTr="00104503">
        <w:trPr>
          <w:trHeight w:val="131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Коллектив,2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12404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E38E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Коллектив 2.4.6.8.10.12.14.16.18.20.22.1.5.7.9.28.26.11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EE38E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E38E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50.775221</w:t>
            </w:r>
          </w:p>
          <w:p w:rsidR="00EE38EA" w:rsidRPr="00F442F4" w:rsidRDefault="00EE38E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E38E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40.050163</w:t>
            </w:r>
          </w:p>
        </w:tc>
      </w:tr>
      <w:tr w:rsidR="00F7279D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D" w:rsidRPr="00003559" w:rsidRDefault="00F7279D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D" w:rsidRPr="00003559" w:rsidRDefault="00F7279D" w:rsidP="00F7279D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Коллектив,43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D" w:rsidRPr="00003559" w:rsidRDefault="00F7279D" w:rsidP="00F7279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D" w:rsidRPr="00003559" w:rsidRDefault="00F7279D" w:rsidP="00F727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D" w:rsidRPr="00003559" w:rsidRDefault="00F7279D" w:rsidP="00F7279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  <w:r w:rsidR="00561506"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D" w:rsidRPr="00003559" w:rsidRDefault="00F7279D" w:rsidP="00F7279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D" w:rsidRPr="00003559" w:rsidRDefault="00F7279D" w:rsidP="00F727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D" w:rsidRPr="00003559" w:rsidRDefault="00F7279D" w:rsidP="00F727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D" w:rsidRPr="00003559" w:rsidRDefault="00F7279D" w:rsidP="00F7279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D" w:rsidRPr="00003559" w:rsidRDefault="00EE38EA" w:rsidP="00F7279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Коллектив 60.62.64.43.45.47.70.72.74.49.51.53.55.57.82.86.88.98.100.102.104.106.75.73.71.69.65.63.59.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D" w:rsidRPr="00003559" w:rsidRDefault="00F7279D" w:rsidP="00F7279D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D" w:rsidRDefault="00EE38EA" w:rsidP="00EE38E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50.773923</w:t>
            </w:r>
          </w:p>
          <w:p w:rsidR="00EE38EA" w:rsidRPr="00F442F4" w:rsidRDefault="00EE38EA" w:rsidP="00EE38E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8EA">
              <w:rPr>
                <w:rFonts w:ascii="Times New Roman" w:hAnsi="Times New Roman"/>
                <w:color w:val="000000"/>
                <w:sz w:val="20"/>
                <w:szCs w:val="20"/>
              </w:rPr>
              <w:t>40.042035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Калинина,156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E38E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ул. Калинина 140.144.146.148.150.154.158.160.164.97.95.93.91.89.87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EA" w:rsidRDefault="00EB3F86" w:rsidP="00EE38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B3F8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50.7896</w:t>
            </w:r>
            <w:r w:rsidR="00EE38E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68</w:t>
            </w:r>
          </w:p>
          <w:p w:rsidR="0000185A" w:rsidRPr="00F442F4" w:rsidRDefault="00EE38EA" w:rsidP="00EE38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E38E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40.032339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15139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Калинина,100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E38E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>алинина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86.88.92.94.96.100.102.106.108.110.112.114.116.49.47.45.43.41.39.37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F442F4" w:rsidRDefault="00EB3F8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B3F8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50.790565, 40.041074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EE38E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Калинина, 7</w:t>
            </w:r>
            <w:r w:rsidR="00EE38EA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E38E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>ул. Калинина 136.85.81.130.</w:t>
            </w: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>128.126.79.124.122.120.118.116.51.53.55.73.75.77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EE38E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E38E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50.789098</w:t>
            </w:r>
          </w:p>
          <w:p w:rsidR="00EE38EA" w:rsidRPr="00F442F4" w:rsidRDefault="00EE38E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E38E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40.038708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Калинина,70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E38E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Калинина 37.35.33.29.27.25.23.21.19.17.56.58.62.64.66.72.74.76.78.80.82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F442F4" w:rsidRDefault="00EB3F8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B3F8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50.792216, 40.043643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 38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E38E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Калинина 52.50.48.46.42.40.34.32.28.11.13.15.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Городок 18.16.14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EA" w:rsidRDefault="00EB3F86" w:rsidP="00EE38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B3F8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</w:t>
            </w:r>
            <w:r w:rsidR="00EE38E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26</w:t>
            </w:r>
          </w:p>
          <w:p w:rsidR="0000185A" w:rsidRPr="00F442F4" w:rsidRDefault="00EB3F86" w:rsidP="00EE38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B3F8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</w:t>
            </w:r>
            <w:r w:rsidR="00EE38E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46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15139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 24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E38EA" w:rsidP="000018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Калинина 9.7.5.3.1.26.22.20.18.16.14.12.10</w:t>
            </w:r>
          </w:p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F442F4" w:rsidRDefault="00EB3F8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B3F8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50.795325, 40.048683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Калинина,101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EE38E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Калинина 168.170.172.174.176.178.182.188.190.109.107.105.103.101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EE38E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E38E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50.789913</w:t>
            </w:r>
          </w:p>
          <w:p w:rsidR="00EE38EA" w:rsidRPr="00F442F4" w:rsidRDefault="00EE38E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E38EA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40.030195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Калинина,63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B20314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ул. Калинина 59.69.67.61.65 </w:t>
            </w:r>
            <w:proofErr w:type="spellStart"/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Городок 68.85.72.76.78.80.86.84.121.119.117.115.113.111.107.103.101.99.97.95.93.91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F442F4" w:rsidRDefault="00EB3F8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EB3F8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50.788327, 40.040338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Шаховка,1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115243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  <w:r w:rsidR="00561506"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4" w:rsidRPr="00003559" w:rsidRDefault="00B20314" w:rsidP="00B2031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>аховка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>, 4.3.16.1.</w:t>
            </w:r>
          </w:p>
          <w:p w:rsidR="0000185A" w:rsidRPr="00003559" w:rsidRDefault="00B20314" w:rsidP="00B203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>алинина,2.4.6.46 ул.Советская.44.42.45.47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B20314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B2031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50.796965</w:t>
            </w:r>
          </w:p>
          <w:p w:rsidR="00B20314" w:rsidRPr="00F442F4" w:rsidRDefault="00B20314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B2031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40.051601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Садовая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72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B20314" w:rsidP="000018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Садовая 82.80.78.76.74.72.70.68.50.66.54.56.58.60.62.64</w:t>
            </w:r>
          </w:p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F442F4" w:rsidRDefault="00B4574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B4574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50.794693, 40.073009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7E5C3B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Садовая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, 1</w:t>
            </w:r>
            <w:r w:rsidR="007E5C3B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E5C3B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Садовая 1.4.6.8.10.12.16.20.22.26.28.32.34.36.19.17.13.7.5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7E5C3B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E5C3B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50.792328</w:t>
            </w:r>
          </w:p>
          <w:p w:rsidR="007E5C3B" w:rsidRPr="00F442F4" w:rsidRDefault="007E5C3B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E5C3B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40.079467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15139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E5C3B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Садовая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E5C3B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Садовая 45.43.106.100.39.98.96.31.27.94.92.90.23.21.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7E5C3B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E5C3B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50.790897</w:t>
            </w:r>
          </w:p>
          <w:p w:rsidR="007E5C3B" w:rsidRPr="00F442F4" w:rsidRDefault="007E5C3B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E5C3B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40.074487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E5C3B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Садовая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, 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E5C3B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Садовая 132.130.128.126.124.122.120.118.116.55.53.61.63.67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7E5C3B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E5C3B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50.787615</w:t>
            </w:r>
          </w:p>
          <w:p w:rsidR="007E5C3B" w:rsidRPr="00F442F4" w:rsidRDefault="007E5C3B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E5C3B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40.066865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E5C3B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Красный Лог,70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E5C3B" w:rsidP="000018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Красный лог 57.59.75.81.95.13.109.119.123.129.141.143.145.149.90.86.84.82.76.74.72.70.60.</w:t>
            </w:r>
          </w:p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7E5C3B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E5C3B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50.811521</w:t>
            </w:r>
          </w:p>
          <w:p w:rsidR="007E5C3B" w:rsidRPr="00F442F4" w:rsidRDefault="007E5C3B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E5C3B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40.043180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E5C3B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Красный Лог, 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E5C3B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>ул. Красный лог 122.120.116.11</w:t>
            </w: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>4.110.102.98.96.157.165.167.169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7E5C3B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E5C3B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50.808799</w:t>
            </w:r>
          </w:p>
          <w:p w:rsidR="007E5C3B" w:rsidRPr="00B557B6" w:rsidRDefault="007E5C3B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7E5C3B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40.047416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7E5C3B" w:rsidP="00147905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spell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Ольшановка</w:t>
            </w:r>
            <w:proofErr w:type="spell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, 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110FC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t>Ольшановка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82.78.76.74.72.43.37.33.58.104.100.102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147905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="00110FC1" w:rsidRPr="00110FC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50.813899</w:t>
            </w:r>
          </w:p>
          <w:p w:rsidR="00110FC1" w:rsidRDefault="00110FC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  <w:p w:rsidR="00110FC1" w:rsidRPr="00F442F4" w:rsidRDefault="00110FC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10FC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40.097102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110FC1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spell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Ольшановка</w:t>
            </w:r>
            <w:proofErr w:type="spell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, 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110FC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t>Ольшановка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6.10.16.18.20.22.30.34.38.40.44.29.25.23.19.17.15.13.11.9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110FC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10FC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50.813333</w:t>
            </w:r>
          </w:p>
          <w:p w:rsidR="00110FC1" w:rsidRPr="00F442F4" w:rsidRDefault="00110FC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10FC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40.091613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41513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15139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110FC1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spell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Ольшановка</w:t>
            </w:r>
            <w:proofErr w:type="spell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, 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110FC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t>Ольшановка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86.100.88.94.98. </w:t>
            </w: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83.85.87.89.81.79.71.73.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110FC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10FC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50.811515</w:t>
            </w:r>
          </w:p>
          <w:p w:rsidR="00110FC1" w:rsidRPr="00F442F4" w:rsidRDefault="00110FC1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110FC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40.100317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15139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FA7A6C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Набережная 21Б пляж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115243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FA7A6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ул. Набережная 21Б</w:t>
            </w:r>
            <w:r w:rsidR="0000185A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FA7A6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A7A6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50.800198</w:t>
            </w:r>
          </w:p>
          <w:p w:rsidR="00FA7A6C" w:rsidRPr="00F442F4" w:rsidRDefault="00FA7A6C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A7A6C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40.058205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Подгорная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>одгорная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4.6.8.7.9.11.17.14</w:t>
            </w:r>
            <w:r w:rsidR="0000185A" w:rsidRPr="000035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3264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50.801424</w:t>
            </w:r>
          </w:p>
          <w:p w:rsidR="0043264F" w:rsidRPr="00F442F4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3264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40.046455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147905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.Ш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естаково</w:t>
            </w:r>
            <w:proofErr w:type="spell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Подгорная 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ул. Подгорная 47.51.53.28.67.40.42.44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147905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="0043264F" w:rsidRPr="0043264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50.795618</w:t>
            </w:r>
          </w:p>
          <w:p w:rsidR="0043264F" w:rsidRPr="00F442F4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3264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40.035555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147905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</w:t>
            </w:r>
            <w:proofErr w:type="spell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ул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одгорная</w:t>
            </w:r>
            <w:proofErr w:type="spell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1479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Подгорная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lastRenderedPageBreak/>
              <w:t>82.80.76.70.68.66.75.77.60.62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147905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="0043264F" w:rsidRPr="0043264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50.793760</w:t>
            </w:r>
          </w:p>
          <w:p w:rsidR="0043264F" w:rsidRPr="00F442F4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3264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40.032726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.Ш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естаково</w:t>
            </w:r>
            <w:proofErr w:type="spell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ул.Токаревка</w:t>
            </w:r>
            <w:proofErr w:type="spell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Ул. Токаревка 36.28.22.3.16.14.12.1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3264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50.796229</w:t>
            </w:r>
          </w:p>
          <w:p w:rsidR="0043264F" w:rsidRPr="00F442F4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3264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40.043696</w:t>
            </w:r>
          </w:p>
        </w:tc>
      </w:tr>
      <w:tr w:rsidR="0000185A" w:rsidRPr="003B2DC7" w:rsidTr="00115243">
        <w:trPr>
          <w:trHeight w:val="135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</w:t>
            </w:r>
            <w:proofErr w:type="spellStart"/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, 8-марта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, 8-марта 3.7.9.13.15.19.23.18.12.8.6.4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3264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50.776067</w:t>
            </w:r>
          </w:p>
          <w:p w:rsidR="0043264F" w:rsidRPr="00F442F4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3264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40.062682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8 Марта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1152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8B005E" w:rsidP="008B005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ул. 8-марта 49.45.43.35.33.26.28.46.50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3264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50.774755</w:t>
            </w:r>
          </w:p>
          <w:p w:rsidR="0043264F" w:rsidRPr="00F442F4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3264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40.063795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Городок 63Б кладбище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8B005E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ул. Городок 63Б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64F">
              <w:rPr>
                <w:rFonts w:ascii="Times New Roman" w:hAnsi="Times New Roman"/>
                <w:color w:val="000000"/>
                <w:sz w:val="20"/>
                <w:szCs w:val="20"/>
              </w:rPr>
              <w:t>50.790627</w:t>
            </w:r>
          </w:p>
          <w:p w:rsidR="0043264F" w:rsidRPr="00F442F4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3264F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40.044605</w:t>
            </w:r>
          </w:p>
        </w:tc>
      </w:tr>
      <w:tr w:rsidR="0000185A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spell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Чибисовка</w:t>
            </w:r>
            <w:proofErr w:type="spell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2В кладбище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00185A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8B005E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Чибисовка</w:t>
            </w:r>
            <w:proofErr w:type="spell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5A" w:rsidRPr="00003559" w:rsidRDefault="0043264F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="0000185A"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4F" w:rsidRDefault="0043264F" w:rsidP="00432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43264F">
              <w:rPr>
                <w:rFonts w:ascii="Times New Roman" w:hAnsi="Times New Roman"/>
                <w:color w:val="000000"/>
                <w:sz w:val="20"/>
                <w:szCs w:val="20"/>
              </w:rPr>
              <w:t>50.805925</w:t>
            </w:r>
          </w:p>
          <w:p w:rsidR="0000185A" w:rsidRPr="00F442F4" w:rsidRDefault="0043264F" w:rsidP="00432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43264F">
              <w:rPr>
                <w:rFonts w:ascii="Times New Roman" w:hAnsi="Times New Roman"/>
                <w:color w:val="000000"/>
                <w:sz w:val="20"/>
                <w:szCs w:val="20"/>
              </w:rPr>
              <w:t>40.078175</w:t>
            </w:r>
            <w:r w:rsidR="00D02605" w:rsidRPr="00F442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3B30C3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, 42 администрация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42 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 от 05.02.2021 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8B005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50.797164</w:t>
            </w:r>
          </w:p>
          <w:p w:rsidR="003B30C3" w:rsidRPr="00F442F4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8B005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40.052142</w:t>
            </w:r>
          </w:p>
        </w:tc>
      </w:tr>
      <w:tr w:rsidR="003B30C3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Советская, 46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561506" w:rsidP="003B30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561506" w:rsidP="003B30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 МКОУ </w:t>
            </w:r>
            <w:proofErr w:type="spellStart"/>
            <w:r w:rsidRPr="00003559">
              <w:rPr>
                <w:rFonts w:ascii="Times New Roman" w:hAnsi="Times New Roman"/>
                <w:sz w:val="20"/>
                <w:szCs w:val="20"/>
              </w:rPr>
              <w:t>Шестаковская</w:t>
            </w:r>
            <w:proofErr w:type="spell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СОШ, с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B21DA6">
            <w:pPr>
              <w:tabs>
                <w:tab w:val="center" w:pos="6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21DA6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B21DA6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. Шестаково, ул. Советская, 46 школа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 от 05.02.2021 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8B005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50.796583</w:t>
            </w:r>
          </w:p>
          <w:p w:rsidR="003B30C3" w:rsidRPr="00F442F4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8B005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40.051387</w:t>
            </w:r>
          </w:p>
        </w:tc>
      </w:tr>
      <w:tr w:rsidR="003B30C3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8B005E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00355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03559">
              <w:t xml:space="preserve"> </w:t>
            </w:r>
            <w:r w:rsidRPr="00003559">
              <w:rPr>
                <w:rFonts w:ascii="Times New Roman" w:hAnsi="Times New Roman"/>
                <w:color w:val="000000" w:themeColor="text1"/>
              </w:rPr>
              <w:t xml:space="preserve">с. Шестаково. ООО Заречное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B956CC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C228C4">
            <w:pPr>
              <w:ind w:firstLine="0"/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 Обособленное подразделение «Бобровское» Общество с ограниченной ответственностью  «Заречное»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003559">
              <w:rPr>
                <w:rFonts w:ascii="Times New Roman" w:hAnsi="Times New Roman"/>
                <w:color w:val="000000" w:themeColor="text1"/>
              </w:rPr>
              <w:t>50.813215</w:t>
            </w:r>
          </w:p>
          <w:p w:rsidR="003B30C3" w:rsidRPr="00003559" w:rsidRDefault="003B30C3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003559">
              <w:rPr>
                <w:rFonts w:ascii="Times New Roman" w:hAnsi="Times New Roman"/>
                <w:color w:val="000000"/>
              </w:rPr>
              <w:t>40.124444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 от 05.02.2021 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Default="003B30C3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8B005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50.813215</w:t>
            </w:r>
          </w:p>
          <w:p w:rsidR="003B30C3" w:rsidRPr="00D02605" w:rsidRDefault="003B30C3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8B005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40.124444</w:t>
            </w:r>
          </w:p>
        </w:tc>
      </w:tr>
      <w:tr w:rsidR="003B30C3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8B005E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003559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003559">
              <w:t xml:space="preserve"> </w:t>
            </w:r>
            <w:r w:rsidRPr="00003559">
              <w:rPr>
                <w:rFonts w:ascii="Times New Roman" w:hAnsi="Times New Roman"/>
                <w:color w:val="000000" w:themeColor="text1"/>
              </w:rPr>
              <w:t xml:space="preserve">с. Шестаково ООО Заречное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B956CC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C228C4">
            <w:pPr>
              <w:ind w:firstLine="0"/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 Обособленное подразделение «Бобровское» Общество с ограниченной ответственностью  «Заречное»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003559">
              <w:rPr>
                <w:rFonts w:ascii="Times New Roman" w:hAnsi="Times New Roman"/>
                <w:color w:val="000000" w:themeColor="text1"/>
              </w:rPr>
              <w:t>50.800435</w:t>
            </w:r>
          </w:p>
          <w:p w:rsidR="003B30C3" w:rsidRPr="00003559" w:rsidRDefault="003B30C3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</w:rPr>
            </w:pPr>
            <w:r w:rsidRPr="00003559">
              <w:rPr>
                <w:rFonts w:ascii="Times New Roman" w:hAnsi="Times New Roman"/>
                <w:color w:val="000000"/>
              </w:rPr>
              <w:t>39.974069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 от 05.02.2021 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Default="003B30C3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>
              <w:t xml:space="preserve"> </w:t>
            </w:r>
            <w:r w:rsidRPr="008B005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50.800435</w:t>
            </w:r>
          </w:p>
          <w:p w:rsidR="003B30C3" w:rsidRPr="00D02605" w:rsidRDefault="003B30C3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8B005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39.974069</w:t>
            </w:r>
          </w:p>
        </w:tc>
      </w:tr>
      <w:tr w:rsidR="00C228C4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C4" w:rsidRPr="00003559" w:rsidRDefault="00415139" w:rsidP="0000185A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B005E"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C4" w:rsidRPr="00003559" w:rsidRDefault="00C228C4" w:rsidP="00C228C4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003559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8B005E" w:rsidRPr="00003559">
              <w:t xml:space="preserve"> </w:t>
            </w:r>
            <w:r w:rsidR="008B005E" w:rsidRPr="00003559">
              <w:rPr>
                <w:rFonts w:ascii="Times New Roman" w:hAnsi="Times New Roman"/>
                <w:color w:val="000000" w:themeColor="text1"/>
              </w:rPr>
              <w:t>с. Шестаково, ул. Советская, 40 амбулатория</w:t>
            </w:r>
            <w:r w:rsidRPr="00003559"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C4" w:rsidRPr="00003559" w:rsidRDefault="00C228C4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C4" w:rsidRPr="00003559" w:rsidRDefault="00C228C4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C4" w:rsidRPr="00003559" w:rsidRDefault="00561506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C4" w:rsidRPr="00003559" w:rsidRDefault="00C228C4" w:rsidP="00C228C4">
            <w:pPr>
              <w:ind w:firstLine="0"/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C4" w:rsidRPr="00003559" w:rsidRDefault="00C228C4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C4" w:rsidRPr="00003559" w:rsidRDefault="00C228C4" w:rsidP="000018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C4" w:rsidRPr="00003559" w:rsidRDefault="00C228C4" w:rsidP="0000185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003559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003559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003559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00355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03559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C4" w:rsidRPr="00003559" w:rsidRDefault="008B005E" w:rsidP="0000185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003559">
              <w:rPr>
                <w:rFonts w:ascii="Times New Roman" w:hAnsi="Times New Roman"/>
                <w:color w:val="000000" w:themeColor="text1"/>
              </w:rPr>
              <w:t>ул</w:t>
            </w:r>
            <w:proofErr w:type="gramStart"/>
            <w:r w:rsidRPr="00003559">
              <w:rPr>
                <w:rFonts w:ascii="Times New Roman" w:hAnsi="Times New Roman"/>
                <w:color w:val="000000" w:themeColor="text1"/>
              </w:rPr>
              <w:t>.С</w:t>
            </w:r>
            <w:proofErr w:type="gramEnd"/>
            <w:r w:rsidRPr="00003559">
              <w:rPr>
                <w:rFonts w:ascii="Times New Roman" w:hAnsi="Times New Roman"/>
                <w:color w:val="000000" w:themeColor="text1"/>
              </w:rPr>
              <w:t>оветская</w:t>
            </w:r>
            <w:proofErr w:type="spellEnd"/>
            <w:r w:rsidRPr="00003559">
              <w:rPr>
                <w:rFonts w:ascii="Times New Roman" w:hAnsi="Times New Roman"/>
                <w:color w:val="000000" w:themeColor="text1"/>
              </w:rPr>
              <w:t xml:space="preserve"> 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C4" w:rsidRPr="00003559" w:rsidRDefault="003B30C3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 от 05.02.2021 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C4" w:rsidRDefault="008B005E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>
              <w:t xml:space="preserve"> </w:t>
            </w:r>
            <w:r w:rsidRPr="008B005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50.797369</w:t>
            </w:r>
          </w:p>
          <w:p w:rsidR="008B005E" w:rsidRPr="00D02605" w:rsidRDefault="008B005E" w:rsidP="000018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8B005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40.052294</w:t>
            </w:r>
          </w:p>
        </w:tc>
      </w:tr>
      <w:tr w:rsidR="003B30C3" w:rsidRPr="003B2DC7" w:rsidTr="0010450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003559">
              <w:rPr>
                <w:rFonts w:ascii="Times New Roman" w:hAnsi="Times New Roman"/>
                <w:color w:val="000000" w:themeColor="text1"/>
              </w:rPr>
              <w:t>хутор Серов,1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B956CC" w:rsidP="003B30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561506" w:rsidP="003B30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561506" w:rsidP="003B30C3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561506" w:rsidP="003B30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561506" w:rsidP="003B30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«Бобровский мел»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Нежилое помещение 1197,7 </w:t>
            </w:r>
            <w:proofErr w:type="spellStart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003559">
              <w:rPr>
                <w:rFonts w:ascii="Times New Roman" w:hAnsi="Times New Roman"/>
                <w:color w:val="000000"/>
                <w:sz w:val="20"/>
                <w:szCs w:val="20"/>
              </w:rPr>
              <w:t>. по адресу воронежская область Бобровский район х. Серов,1  западная часть кадастрового квартала 36:02:5600014, северо-западная часть кадастрового квартала 36:02:4000001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Pr="00003559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00355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 от 17.05.2021 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C3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8B005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50.779460</w:t>
            </w:r>
          </w:p>
          <w:p w:rsidR="003B30C3" w:rsidRDefault="003B30C3" w:rsidP="003B30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8B005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40.003197</w:t>
            </w:r>
          </w:p>
        </w:tc>
      </w:tr>
    </w:tbl>
    <w:p w:rsidR="004F1F69" w:rsidRPr="003B2DC7" w:rsidRDefault="0000185A" w:rsidP="004F1F69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1F69" w:rsidRPr="003B2DC7" w:rsidRDefault="004F1F69" w:rsidP="004F1F69">
      <w:pPr>
        <w:pStyle w:val="ConsPlusNormal"/>
        <w:ind w:firstLine="709"/>
        <w:jc w:val="both"/>
        <w:rPr>
          <w:color w:val="000000"/>
        </w:rPr>
      </w:pPr>
    </w:p>
    <w:p w:rsidR="00522FED" w:rsidRPr="003B2DC7" w:rsidRDefault="00522FED" w:rsidP="004F1F69">
      <w:pPr>
        <w:pStyle w:val="ConsPlusNormal"/>
        <w:ind w:firstLine="709"/>
        <w:jc w:val="right"/>
        <w:rPr>
          <w:color w:val="000000"/>
        </w:rPr>
      </w:pPr>
    </w:p>
    <w:sectPr w:rsidR="00522FED" w:rsidRPr="003B2DC7" w:rsidSect="009A64C8">
      <w:headerReference w:type="default" r:id="rId10"/>
      <w:footerReference w:type="default" r:id="rId11"/>
      <w:pgSz w:w="16838" w:h="11906" w:orient="landscape"/>
      <w:pgMar w:top="1134" w:right="1134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76" w:rsidRDefault="00C71D76" w:rsidP="002C5B14">
      <w:r>
        <w:separator/>
      </w:r>
    </w:p>
  </w:endnote>
  <w:endnote w:type="continuationSeparator" w:id="0">
    <w:p w:rsidR="00C71D76" w:rsidRDefault="00C71D76" w:rsidP="002C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54"/>
      <w:gridCol w:w="3457"/>
      <w:gridCol w:w="3252"/>
    </w:tblGrid>
    <w:tr w:rsidR="00783970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3970" w:rsidRDefault="0078397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3970" w:rsidRDefault="0078397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3970" w:rsidRDefault="00783970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783970" w:rsidRDefault="0078397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70" w:rsidRDefault="0078397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76" w:rsidRDefault="00C71D76" w:rsidP="002C5B14">
      <w:r>
        <w:separator/>
      </w:r>
    </w:p>
  </w:footnote>
  <w:footnote w:type="continuationSeparator" w:id="0">
    <w:p w:rsidR="00C71D76" w:rsidRDefault="00C71D76" w:rsidP="002C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70" w:rsidRPr="005E0478" w:rsidRDefault="00783970" w:rsidP="006D7A10">
    <w:pPr>
      <w:pStyle w:val="a3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06028"/>
    <w:multiLevelType w:val="hybridMultilevel"/>
    <w:tmpl w:val="309C1D9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539E27F6"/>
    <w:multiLevelType w:val="hybridMultilevel"/>
    <w:tmpl w:val="90E65E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CFE70DB"/>
    <w:multiLevelType w:val="hybridMultilevel"/>
    <w:tmpl w:val="9BA81DB2"/>
    <w:lvl w:ilvl="0" w:tplc="C99AA4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B3"/>
    <w:rsid w:val="00000435"/>
    <w:rsid w:val="000006EB"/>
    <w:rsid w:val="0000075A"/>
    <w:rsid w:val="00001309"/>
    <w:rsid w:val="0000185A"/>
    <w:rsid w:val="000018B4"/>
    <w:rsid w:val="00001DAD"/>
    <w:rsid w:val="00002923"/>
    <w:rsid w:val="00002CF8"/>
    <w:rsid w:val="00002F7A"/>
    <w:rsid w:val="00003559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1D45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374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9CA"/>
    <w:rsid w:val="000A5D77"/>
    <w:rsid w:val="000A5FD8"/>
    <w:rsid w:val="000A6208"/>
    <w:rsid w:val="000A66E2"/>
    <w:rsid w:val="000A67F6"/>
    <w:rsid w:val="000A68F4"/>
    <w:rsid w:val="000A6A0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B9E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1BC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2C5"/>
    <w:rsid w:val="000C6331"/>
    <w:rsid w:val="000C64C1"/>
    <w:rsid w:val="000C6515"/>
    <w:rsid w:val="000C6518"/>
    <w:rsid w:val="000C6B50"/>
    <w:rsid w:val="000C6BE8"/>
    <w:rsid w:val="000C6F3C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62B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3ADE"/>
    <w:rsid w:val="0010410A"/>
    <w:rsid w:val="001041DE"/>
    <w:rsid w:val="00104503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0FC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243"/>
    <w:rsid w:val="00115628"/>
    <w:rsid w:val="00115887"/>
    <w:rsid w:val="00115C31"/>
    <w:rsid w:val="00115CC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04A"/>
    <w:rsid w:val="00124451"/>
    <w:rsid w:val="00124A8E"/>
    <w:rsid w:val="00124AA2"/>
    <w:rsid w:val="00124B93"/>
    <w:rsid w:val="00124F6F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A52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27F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40C"/>
    <w:rsid w:val="00147707"/>
    <w:rsid w:val="00147720"/>
    <w:rsid w:val="00147905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34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9E9"/>
    <w:rsid w:val="00186BFC"/>
    <w:rsid w:val="00186DD4"/>
    <w:rsid w:val="00187130"/>
    <w:rsid w:val="0018735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5E4"/>
    <w:rsid w:val="001A1687"/>
    <w:rsid w:val="001A1951"/>
    <w:rsid w:val="001A19B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BAB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3D3"/>
    <w:rsid w:val="001B4AB2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1B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592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329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3E0D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2AC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AB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2FD2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AAD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B7E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AE1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36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C2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123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457"/>
    <w:rsid w:val="002B36B8"/>
    <w:rsid w:val="002B3F99"/>
    <w:rsid w:val="002B3FAE"/>
    <w:rsid w:val="002B46B1"/>
    <w:rsid w:val="002B4738"/>
    <w:rsid w:val="002B5149"/>
    <w:rsid w:val="002B517B"/>
    <w:rsid w:val="002B51C9"/>
    <w:rsid w:val="002B52DD"/>
    <w:rsid w:val="002B5717"/>
    <w:rsid w:val="002B586F"/>
    <w:rsid w:val="002B5BAD"/>
    <w:rsid w:val="002B5E85"/>
    <w:rsid w:val="002B6367"/>
    <w:rsid w:val="002B6392"/>
    <w:rsid w:val="002B64F1"/>
    <w:rsid w:val="002B6CE2"/>
    <w:rsid w:val="002B7626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9D3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4AD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230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4F53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5D6"/>
    <w:rsid w:val="00337F16"/>
    <w:rsid w:val="00340181"/>
    <w:rsid w:val="003401F8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09A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0E0A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A44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1CA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A46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A87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2DC7"/>
    <w:rsid w:val="003B30C3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589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061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139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60"/>
    <w:rsid w:val="00420BC2"/>
    <w:rsid w:val="00420E66"/>
    <w:rsid w:val="004213FD"/>
    <w:rsid w:val="00421723"/>
    <w:rsid w:val="0042178A"/>
    <w:rsid w:val="00421A24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64F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6A9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AC6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41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76C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B88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680C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6F6D"/>
    <w:rsid w:val="004C7157"/>
    <w:rsid w:val="004C741A"/>
    <w:rsid w:val="004C7458"/>
    <w:rsid w:val="004C74BB"/>
    <w:rsid w:val="004C7689"/>
    <w:rsid w:val="004C77D9"/>
    <w:rsid w:val="004C7DF4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8EF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1F69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26F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69FC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8EB"/>
    <w:rsid w:val="00522A59"/>
    <w:rsid w:val="00522B3D"/>
    <w:rsid w:val="00522F33"/>
    <w:rsid w:val="00522F9E"/>
    <w:rsid w:val="00522FB3"/>
    <w:rsid w:val="00522FED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BA8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C81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506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5C74"/>
    <w:rsid w:val="005660F5"/>
    <w:rsid w:val="0056698D"/>
    <w:rsid w:val="00566B02"/>
    <w:rsid w:val="00566DAE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3BE6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39F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3F5"/>
    <w:rsid w:val="005A26FB"/>
    <w:rsid w:val="005A337D"/>
    <w:rsid w:val="005A33B0"/>
    <w:rsid w:val="005A3479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26E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85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341"/>
    <w:rsid w:val="005E1457"/>
    <w:rsid w:val="005E183B"/>
    <w:rsid w:val="005E191F"/>
    <w:rsid w:val="005E1FAA"/>
    <w:rsid w:val="005E244C"/>
    <w:rsid w:val="005E28DA"/>
    <w:rsid w:val="005E2970"/>
    <w:rsid w:val="005E2C06"/>
    <w:rsid w:val="005E2CAA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0E7"/>
    <w:rsid w:val="005F058F"/>
    <w:rsid w:val="005F0807"/>
    <w:rsid w:val="005F086D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382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033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202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67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9CE"/>
    <w:rsid w:val="00641A71"/>
    <w:rsid w:val="00641E2F"/>
    <w:rsid w:val="0064246E"/>
    <w:rsid w:val="00642654"/>
    <w:rsid w:val="00642F35"/>
    <w:rsid w:val="0064328C"/>
    <w:rsid w:val="00643924"/>
    <w:rsid w:val="00643A0B"/>
    <w:rsid w:val="00643CF8"/>
    <w:rsid w:val="00643EC9"/>
    <w:rsid w:val="0064457F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9C8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AD0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D11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759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66A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518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374B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512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A7A"/>
    <w:rsid w:val="00724CB9"/>
    <w:rsid w:val="00724D41"/>
    <w:rsid w:val="007256A3"/>
    <w:rsid w:val="007257EC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B78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842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968"/>
    <w:rsid w:val="00783970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876BC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375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3C8D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5DD3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36"/>
    <w:rsid w:val="007E59DD"/>
    <w:rsid w:val="007E5B51"/>
    <w:rsid w:val="007E5C3B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223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5E0B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4FC1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3B4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13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5E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A9C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6F9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1D8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A6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4E33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18B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1E5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001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72F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0595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9DA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4AF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1F3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08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E0A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5F24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1F61"/>
    <w:rsid w:val="009C2181"/>
    <w:rsid w:val="009C295D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1CA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DBF"/>
    <w:rsid w:val="009D6E1C"/>
    <w:rsid w:val="009D6E48"/>
    <w:rsid w:val="009D6EBB"/>
    <w:rsid w:val="009D732E"/>
    <w:rsid w:val="009D73D2"/>
    <w:rsid w:val="009E01F2"/>
    <w:rsid w:val="009E03DA"/>
    <w:rsid w:val="009E0529"/>
    <w:rsid w:val="009E0813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34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19F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4DA1"/>
    <w:rsid w:val="00A0510D"/>
    <w:rsid w:val="00A05622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6E8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A52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773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3B2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1F19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1D70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0F1B"/>
    <w:rsid w:val="00A5191A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039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DC5"/>
    <w:rsid w:val="00A65E7E"/>
    <w:rsid w:val="00A65F96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3DD"/>
    <w:rsid w:val="00A74510"/>
    <w:rsid w:val="00A748DE"/>
    <w:rsid w:val="00A74990"/>
    <w:rsid w:val="00A74BEC"/>
    <w:rsid w:val="00A74C92"/>
    <w:rsid w:val="00A752B6"/>
    <w:rsid w:val="00A762BF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1B55"/>
    <w:rsid w:val="00A91D30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3EF5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1F32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1D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35A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1B3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D1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19D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314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DA6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449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74C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7B6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1BC7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3F19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6CC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6E4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D75F5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8C4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59"/>
    <w:rsid w:val="00C37B84"/>
    <w:rsid w:val="00C37DC2"/>
    <w:rsid w:val="00C401C9"/>
    <w:rsid w:val="00C410F6"/>
    <w:rsid w:val="00C41702"/>
    <w:rsid w:val="00C418B4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3D2E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1D76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49"/>
    <w:rsid w:val="00C83CBB"/>
    <w:rsid w:val="00C83E80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31"/>
    <w:rsid w:val="00C90CE5"/>
    <w:rsid w:val="00C90FF7"/>
    <w:rsid w:val="00C910B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E25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2CC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547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60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78E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3A4C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1D97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779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31D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378"/>
    <w:rsid w:val="00D7585F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2D1D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816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E14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99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48D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C7B52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17A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083"/>
    <w:rsid w:val="00DE236E"/>
    <w:rsid w:val="00DE2A1C"/>
    <w:rsid w:val="00DE2AE8"/>
    <w:rsid w:val="00DE2AF3"/>
    <w:rsid w:val="00DE2C6F"/>
    <w:rsid w:val="00DE37A6"/>
    <w:rsid w:val="00DE3ADF"/>
    <w:rsid w:val="00DE3C8F"/>
    <w:rsid w:val="00DE3CD4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010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850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152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D15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016"/>
    <w:rsid w:val="00E5225C"/>
    <w:rsid w:val="00E52373"/>
    <w:rsid w:val="00E52AB4"/>
    <w:rsid w:val="00E531C3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2EA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515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87CE0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55DD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A7EE4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86"/>
    <w:rsid w:val="00EB3FBD"/>
    <w:rsid w:val="00EB4573"/>
    <w:rsid w:val="00EB4821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0E1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0F8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26F"/>
    <w:rsid w:val="00ED743D"/>
    <w:rsid w:val="00ED74AC"/>
    <w:rsid w:val="00ED7A3A"/>
    <w:rsid w:val="00ED7B04"/>
    <w:rsid w:val="00ED7DC7"/>
    <w:rsid w:val="00ED7E76"/>
    <w:rsid w:val="00ED7EBD"/>
    <w:rsid w:val="00EE0B95"/>
    <w:rsid w:val="00EE109E"/>
    <w:rsid w:val="00EE11F7"/>
    <w:rsid w:val="00EE1373"/>
    <w:rsid w:val="00EE1CA5"/>
    <w:rsid w:val="00EE1E10"/>
    <w:rsid w:val="00EE24BA"/>
    <w:rsid w:val="00EE2B09"/>
    <w:rsid w:val="00EE2FE1"/>
    <w:rsid w:val="00EE38EA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009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46D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809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102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BF2"/>
    <w:rsid w:val="00F42C69"/>
    <w:rsid w:val="00F42E53"/>
    <w:rsid w:val="00F43553"/>
    <w:rsid w:val="00F439CB"/>
    <w:rsid w:val="00F43C84"/>
    <w:rsid w:val="00F43CFE"/>
    <w:rsid w:val="00F43E78"/>
    <w:rsid w:val="00F4407B"/>
    <w:rsid w:val="00F442F4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A09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79D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4D0"/>
    <w:rsid w:val="00F8550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6C"/>
    <w:rsid w:val="00FA7ACC"/>
    <w:rsid w:val="00FA7BBF"/>
    <w:rsid w:val="00FA7D28"/>
    <w:rsid w:val="00FB00A7"/>
    <w:rsid w:val="00FB01E9"/>
    <w:rsid w:val="00FB0420"/>
    <w:rsid w:val="00FB08DD"/>
    <w:rsid w:val="00FB0986"/>
    <w:rsid w:val="00FB0AED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3E0"/>
    <w:rsid w:val="00FC242D"/>
    <w:rsid w:val="00FC25ED"/>
    <w:rsid w:val="00FC2F4D"/>
    <w:rsid w:val="00FC3569"/>
    <w:rsid w:val="00FC3646"/>
    <w:rsid w:val="00FC37DE"/>
    <w:rsid w:val="00FC37E1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3E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Strong"/>
    <w:uiPriority w:val="22"/>
    <w:qFormat/>
    <w:rsid w:val="004F1F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Strong"/>
    <w:uiPriority w:val="22"/>
    <w:qFormat/>
    <w:rsid w:val="004F1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C400-360E-4FE2-AD51-9DD2C794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687</TotalTime>
  <Pages>1</Pages>
  <Words>4169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85</cp:revision>
  <cp:lastPrinted>2023-04-05T06:29:00Z</cp:lastPrinted>
  <dcterms:created xsi:type="dcterms:W3CDTF">2020-05-19T12:27:00Z</dcterms:created>
  <dcterms:modified xsi:type="dcterms:W3CDTF">2024-03-04T13:46:00Z</dcterms:modified>
</cp:coreProperties>
</file>