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5E" w:rsidRDefault="007F535E" w:rsidP="00B949FF">
      <w:pPr>
        <w:pStyle w:val="af3"/>
        <w:ind w:firstLine="0"/>
        <w:jc w:val="both"/>
        <w:rPr>
          <w:rFonts w:ascii="Times New Roman" w:hAnsi="Times New Roman"/>
          <w:szCs w:val="28"/>
        </w:rPr>
      </w:pPr>
    </w:p>
    <w:p w:rsidR="007B67F4" w:rsidRPr="00625D73" w:rsidRDefault="007B67F4" w:rsidP="001D605D">
      <w:pPr>
        <w:pStyle w:val="af3"/>
        <w:ind w:firstLine="0"/>
        <w:rPr>
          <w:rFonts w:ascii="Times New Roman" w:hAnsi="Times New Roman"/>
          <w:szCs w:val="28"/>
        </w:rPr>
      </w:pPr>
      <w:r w:rsidRPr="00625D73">
        <w:rPr>
          <w:rFonts w:ascii="Times New Roman" w:hAnsi="Times New Roman"/>
          <w:szCs w:val="28"/>
        </w:rPr>
        <w:t xml:space="preserve">СОВЕТ НАРОДНЫХ ДЕПУТАТОВ </w:t>
      </w:r>
      <w:r w:rsidR="001D605D">
        <w:rPr>
          <w:rFonts w:ascii="Times New Roman" w:hAnsi="Times New Roman"/>
          <w:szCs w:val="28"/>
        </w:rPr>
        <w:t>ШЕСТАКОВСКОГО</w:t>
      </w:r>
      <w:r w:rsidRPr="00625D73">
        <w:rPr>
          <w:rFonts w:ascii="Times New Roman" w:hAnsi="Times New Roman"/>
          <w:szCs w:val="28"/>
        </w:rPr>
        <w:t xml:space="preserve"> СЕЛЬСКОГО ПОСЕЛ</w:t>
      </w:r>
      <w:r w:rsidR="00B8295F">
        <w:rPr>
          <w:rFonts w:ascii="Times New Roman" w:hAnsi="Times New Roman"/>
          <w:szCs w:val="28"/>
        </w:rPr>
        <w:t>ЕНИЯ БОБРОВСКОГО МУНИЦИПАЛЬНОГО</w:t>
      </w:r>
      <w:r w:rsidRPr="00625D73">
        <w:rPr>
          <w:rFonts w:ascii="Times New Roman" w:hAnsi="Times New Roman"/>
          <w:szCs w:val="28"/>
        </w:rPr>
        <w:t xml:space="preserve"> РАЙОНА ВОРОНЕЖСКОЙ ОБЛАСТИ</w:t>
      </w:r>
    </w:p>
    <w:p w:rsidR="007B67F4" w:rsidRPr="00625D73" w:rsidRDefault="007F535E" w:rsidP="007F535E">
      <w:pPr>
        <w:pStyle w:val="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</w:t>
      </w:r>
      <w:r w:rsidR="007B67F4" w:rsidRPr="00625D73">
        <w:rPr>
          <w:rFonts w:ascii="Times New Roman" w:hAnsi="Times New Roman" w:cs="Times New Roman"/>
          <w:szCs w:val="28"/>
        </w:rPr>
        <w:t>Р Е Ш Е Н И Е</w:t>
      </w:r>
    </w:p>
    <w:p w:rsidR="007B67F4" w:rsidRPr="00625D73" w:rsidRDefault="007B67F4" w:rsidP="007B67F4">
      <w:pPr>
        <w:ind w:firstLine="709"/>
        <w:rPr>
          <w:rFonts w:ascii="Times New Roman" w:hAnsi="Times New Roman"/>
          <w:sz w:val="28"/>
          <w:szCs w:val="28"/>
        </w:rPr>
      </w:pPr>
    </w:p>
    <w:p w:rsidR="007B67F4" w:rsidRPr="00625D73" w:rsidRDefault="007B67F4" w:rsidP="001D605D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25D7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8295F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990DB4">
        <w:rPr>
          <w:rFonts w:ascii="Times New Roman" w:hAnsi="Times New Roman"/>
          <w:sz w:val="28"/>
          <w:szCs w:val="28"/>
          <w:u w:val="single"/>
        </w:rPr>
        <w:t>15</w:t>
      </w:r>
      <w:r w:rsidR="00B8295F">
        <w:rPr>
          <w:rFonts w:ascii="Times New Roman" w:hAnsi="Times New Roman"/>
          <w:sz w:val="28"/>
          <w:szCs w:val="28"/>
          <w:u w:val="single"/>
        </w:rPr>
        <w:t xml:space="preserve"> »   </w:t>
      </w:r>
      <w:r w:rsidR="00B949FF">
        <w:rPr>
          <w:rFonts w:ascii="Times New Roman" w:hAnsi="Times New Roman"/>
          <w:sz w:val="28"/>
          <w:szCs w:val="28"/>
          <w:u w:val="single"/>
        </w:rPr>
        <w:t>ноября</w:t>
      </w:r>
      <w:r w:rsidR="00B8295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5D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6F41">
        <w:rPr>
          <w:rFonts w:ascii="Times New Roman" w:hAnsi="Times New Roman"/>
          <w:sz w:val="28"/>
          <w:szCs w:val="28"/>
          <w:u w:val="single"/>
        </w:rPr>
        <w:t>2021г.</w:t>
      </w:r>
      <w:r w:rsidRPr="00625D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6F41">
        <w:rPr>
          <w:rFonts w:ascii="Times New Roman" w:hAnsi="Times New Roman"/>
          <w:sz w:val="28"/>
          <w:szCs w:val="28"/>
        </w:rPr>
        <w:t>№</w:t>
      </w:r>
      <w:r w:rsidR="00B949FF">
        <w:rPr>
          <w:rFonts w:ascii="Times New Roman" w:hAnsi="Times New Roman"/>
          <w:sz w:val="28"/>
          <w:szCs w:val="28"/>
        </w:rPr>
        <w:t xml:space="preserve"> 22</w:t>
      </w:r>
    </w:p>
    <w:p w:rsidR="007B67F4" w:rsidRPr="00846F41" w:rsidRDefault="007B67F4" w:rsidP="001D605D">
      <w:pPr>
        <w:ind w:firstLine="1843"/>
        <w:rPr>
          <w:rFonts w:ascii="Times New Roman" w:hAnsi="Times New Roman"/>
          <w:sz w:val="20"/>
          <w:szCs w:val="20"/>
        </w:rPr>
      </w:pPr>
      <w:r w:rsidRPr="00846F41">
        <w:rPr>
          <w:rFonts w:ascii="Times New Roman" w:hAnsi="Times New Roman"/>
          <w:sz w:val="20"/>
          <w:szCs w:val="20"/>
        </w:rPr>
        <w:t>с</w:t>
      </w:r>
      <w:r w:rsidR="001D605D">
        <w:rPr>
          <w:rFonts w:ascii="Times New Roman" w:hAnsi="Times New Roman"/>
          <w:sz w:val="20"/>
          <w:szCs w:val="20"/>
        </w:rPr>
        <w:t xml:space="preserve">. Шестаково </w:t>
      </w:r>
    </w:p>
    <w:p w:rsidR="00846F41" w:rsidRPr="00B949FF" w:rsidRDefault="00B8295F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>О внесении изменения в решение</w:t>
      </w:r>
      <w:r w:rsidR="00846F41" w:rsidRPr="00B949FF">
        <w:rPr>
          <w:rFonts w:ascii="Times New Roman" w:hAnsi="Times New Roman"/>
          <w:b/>
          <w:sz w:val="24"/>
          <w:szCs w:val="24"/>
        </w:rPr>
        <w:t xml:space="preserve"> </w:t>
      </w:r>
    </w:p>
    <w:p w:rsidR="00846F41" w:rsidRPr="00B949FF" w:rsidRDefault="00846F41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</w:p>
    <w:p w:rsidR="00846F41" w:rsidRPr="00B949FF" w:rsidRDefault="001D605D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>Шестаковского</w:t>
      </w:r>
      <w:r w:rsidR="00846F41" w:rsidRPr="00B949F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8295F" w:rsidRPr="00B949FF" w:rsidRDefault="00846F41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>Боровского муниципального района</w:t>
      </w:r>
    </w:p>
    <w:p w:rsidR="00B8295F" w:rsidRPr="00B949FF" w:rsidRDefault="00846F41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 xml:space="preserve">Воронежской области </w:t>
      </w:r>
      <w:r w:rsidR="00B8295F" w:rsidRPr="00B949FF">
        <w:rPr>
          <w:rFonts w:ascii="Times New Roman" w:hAnsi="Times New Roman"/>
          <w:b/>
          <w:sz w:val="24"/>
          <w:szCs w:val="24"/>
        </w:rPr>
        <w:t xml:space="preserve">от 26.02.2020 г. № </w:t>
      </w:r>
      <w:r w:rsidR="001D605D" w:rsidRPr="00B949FF">
        <w:rPr>
          <w:rFonts w:ascii="Times New Roman" w:hAnsi="Times New Roman"/>
          <w:b/>
          <w:sz w:val="24"/>
          <w:szCs w:val="24"/>
        </w:rPr>
        <w:t>5</w:t>
      </w:r>
    </w:p>
    <w:p w:rsidR="007B67F4" w:rsidRPr="00B949FF" w:rsidRDefault="00B8295F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>«</w:t>
      </w:r>
      <w:r w:rsidR="007B67F4" w:rsidRPr="00B949FF">
        <w:rPr>
          <w:rFonts w:ascii="Times New Roman" w:hAnsi="Times New Roman"/>
          <w:b/>
          <w:sz w:val="24"/>
          <w:szCs w:val="24"/>
        </w:rPr>
        <w:t>Об утверждении Положения о</w:t>
      </w:r>
    </w:p>
    <w:p w:rsidR="007B67F4" w:rsidRPr="00B949FF" w:rsidRDefault="007B67F4" w:rsidP="001D605D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B949FF">
        <w:rPr>
          <w:rFonts w:ascii="Times New Roman" w:hAnsi="Times New Roman"/>
          <w:b/>
          <w:sz w:val="24"/>
          <w:szCs w:val="24"/>
        </w:rPr>
        <w:t>порядке</w:t>
      </w:r>
      <w:proofErr w:type="gramEnd"/>
      <w:r w:rsidRPr="00B949FF">
        <w:rPr>
          <w:rFonts w:ascii="Times New Roman" w:hAnsi="Times New Roman"/>
          <w:b/>
          <w:sz w:val="24"/>
          <w:szCs w:val="24"/>
        </w:rPr>
        <w:t xml:space="preserve"> организации и проведения</w:t>
      </w:r>
    </w:p>
    <w:p w:rsidR="007B67F4" w:rsidRPr="00B949FF" w:rsidRDefault="007B67F4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>публичных слушаний, общественных</w:t>
      </w:r>
    </w:p>
    <w:p w:rsidR="007B67F4" w:rsidRPr="00B949FF" w:rsidRDefault="00B8295F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 xml:space="preserve">обсуждений в </w:t>
      </w:r>
      <w:proofErr w:type="spellStart"/>
      <w:r w:rsidR="001D605D" w:rsidRPr="00B949FF">
        <w:rPr>
          <w:rFonts w:ascii="Times New Roman" w:hAnsi="Times New Roman"/>
          <w:b/>
          <w:sz w:val="24"/>
          <w:szCs w:val="24"/>
        </w:rPr>
        <w:t>Шестаковс</w:t>
      </w:r>
      <w:r w:rsidR="00B949FF">
        <w:rPr>
          <w:rFonts w:ascii="Times New Roman" w:hAnsi="Times New Roman"/>
          <w:b/>
          <w:sz w:val="24"/>
          <w:szCs w:val="24"/>
        </w:rPr>
        <w:t>к</w:t>
      </w:r>
      <w:r w:rsidR="001D605D" w:rsidRPr="00B949FF">
        <w:rPr>
          <w:rFonts w:ascii="Times New Roman" w:hAnsi="Times New Roman"/>
          <w:b/>
          <w:sz w:val="24"/>
          <w:szCs w:val="24"/>
        </w:rPr>
        <w:t>ом</w:t>
      </w:r>
      <w:proofErr w:type="spellEnd"/>
      <w:r w:rsidR="007B67F4" w:rsidRPr="00B949FF">
        <w:rPr>
          <w:rFonts w:ascii="Times New Roman" w:hAnsi="Times New Roman"/>
          <w:b/>
          <w:sz w:val="24"/>
          <w:szCs w:val="24"/>
        </w:rPr>
        <w:t xml:space="preserve"> сельском</w:t>
      </w:r>
    </w:p>
    <w:p w:rsidR="007B67F4" w:rsidRPr="00B949FF" w:rsidRDefault="007B67F4" w:rsidP="001D605D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B949FF">
        <w:rPr>
          <w:rFonts w:ascii="Times New Roman" w:hAnsi="Times New Roman"/>
          <w:b/>
          <w:sz w:val="24"/>
          <w:szCs w:val="24"/>
        </w:rPr>
        <w:t>поселении</w:t>
      </w:r>
      <w:proofErr w:type="gramEnd"/>
      <w:r w:rsidRPr="00B949FF">
        <w:rPr>
          <w:rFonts w:ascii="Times New Roman" w:hAnsi="Times New Roman"/>
          <w:b/>
          <w:sz w:val="24"/>
          <w:szCs w:val="24"/>
        </w:rPr>
        <w:t xml:space="preserve"> Бобровского муниципального</w:t>
      </w:r>
    </w:p>
    <w:p w:rsidR="0076295F" w:rsidRDefault="00B8295F" w:rsidP="001D605D">
      <w:pPr>
        <w:pStyle w:val="a4"/>
        <w:rPr>
          <w:rFonts w:ascii="Times New Roman" w:hAnsi="Times New Roman"/>
          <w:b/>
          <w:sz w:val="24"/>
          <w:szCs w:val="24"/>
        </w:rPr>
      </w:pPr>
      <w:r w:rsidRPr="00B949FF">
        <w:rPr>
          <w:rFonts w:ascii="Times New Roman" w:hAnsi="Times New Roman"/>
          <w:b/>
          <w:sz w:val="24"/>
          <w:szCs w:val="24"/>
        </w:rPr>
        <w:t>района</w:t>
      </w:r>
      <w:r w:rsidR="007B67F4" w:rsidRPr="00B949FF">
        <w:rPr>
          <w:rFonts w:ascii="Times New Roman" w:hAnsi="Times New Roman"/>
          <w:b/>
          <w:sz w:val="24"/>
          <w:szCs w:val="24"/>
        </w:rPr>
        <w:t xml:space="preserve"> Воронежской области</w:t>
      </w:r>
      <w:r w:rsidRPr="00B949FF">
        <w:rPr>
          <w:rFonts w:ascii="Times New Roman" w:hAnsi="Times New Roman"/>
          <w:b/>
          <w:sz w:val="24"/>
          <w:szCs w:val="24"/>
        </w:rPr>
        <w:t>»</w:t>
      </w:r>
    </w:p>
    <w:p w:rsidR="00B949FF" w:rsidRDefault="00B949FF" w:rsidP="001D605D">
      <w:pPr>
        <w:pStyle w:val="a4"/>
        <w:rPr>
          <w:rFonts w:ascii="Times New Roman" w:hAnsi="Times New Roman"/>
          <w:b/>
          <w:sz w:val="24"/>
          <w:szCs w:val="24"/>
        </w:rPr>
      </w:pPr>
    </w:p>
    <w:p w:rsidR="00B949FF" w:rsidRPr="00B949FF" w:rsidRDefault="00B949FF" w:rsidP="001D605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44CC9" w:rsidRPr="00B949FF" w:rsidRDefault="00BC5BB0" w:rsidP="00B949FF">
      <w:pPr>
        <w:spacing w:line="276" w:lineRule="auto"/>
        <w:ind w:firstLine="851"/>
        <w:contextualSpacing/>
        <w:rPr>
          <w:rFonts w:ascii="Times New Roman" w:hAnsi="Times New Roman"/>
        </w:rPr>
      </w:pPr>
      <w:r w:rsidRPr="00B949FF">
        <w:rPr>
          <w:rFonts w:ascii="Times New Roman" w:hAnsi="Times New Roman"/>
        </w:rPr>
        <w:t xml:space="preserve">В целях приведения нормативного правового акта в соответствие с действующим законодательством, </w:t>
      </w:r>
      <w:r w:rsidR="00B93D16" w:rsidRPr="00B949FF">
        <w:rPr>
          <w:rFonts w:ascii="Times New Roman" w:hAnsi="Times New Roman"/>
        </w:rPr>
        <w:t xml:space="preserve">Совет народных депутатов </w:t>
      </w:r>
      <w:r w:rsidR="001D605D" w:rsidRPr="00B949FF">
        <w:rPr>
          <w:rFonts w:ascii="Times New Roman" w:hAnsi="Times New Roman"/>
        </w:rPr>
        <w:t>Шестаковского сельского поселения</w:t>
      </w:r>
      <w:r w:rsidR="00B93D16" w:rsidRPr="00B949FF">
        <w:rPr>
          <w:rFonts w:ascii="Times New Roman" w:hAnsi="Times New Roman"/>
        </w:rPr>
        <w:t xml:space="preserve"> Бобровского муниципального района Воронежской области </w:t>
      </w:r>
      <w:r w:rsidR="00B93D16" w:rsidRPr="00B949FF">
        <w:rPr>
          <w:rFonts w:ascii="Times New Roman" w:hAnsi="Times New Roman"/>
          <w:b/>
        </w:rPr>
        <w:t>р е ш и л</w:t>
      </w:r>
      <w:r w:rsidRPr="00B949FF">
        <w:rPr>
          <w:rFonts w:ascii="Times New Roman" w:hAnsi="Times New Roman"/>
        </w:rPr>
        <w:t>:</w:t>
      </w:r>
    </w:p>
    <w:p w:rsidR="00781556" w:rsidRPr="00B949FF" w:rsidRDefault="00444CC9" w:rsidP="00B949FF">
      <w:pPr>
        <w:spacing w:line="276" w:lineRule="auto"/>
        <w:ind w:firstLine="851"/>
        <w:contextualSpacing/>
        <w:rPr>
          <w:rFonts w:ascii="Times New Roman" w:hAnsi="Times New Roman"/>
        </w:rPr>
      </w:pPr>
      <w:r w:rsidRPr="00B949FF">
        <w:rPr>
          <w:rFonts w:ascii="Times New Roman" w:hAnsi="Times New Roman"/>
        </w:rPr>
        <w:t xml:space="preserve">1. </w:t>
      </w:r>
      <w:r w:rsidR="00781556" w:rsidRPr="00B949FF">
        <w:rPr>
          <w:rFonts w:ascii="Times New Roman" w:hAnsi="Times New Roman"/>
        </w:rPr>
        <w:t>В абзаце 2 п</w:t>
      </w:r>
      <w:r w:rsidR="00380152" w:rsidRPr="00B949FF">
        <w:rPr>
          <w:rFonts w:ascii="Times New Roman" w:hAnsi="Times New Roman"/>
        </w:rPr>
        <w:t>ункт</w:t>
      </w:r>
      <w:r w:rsidR="00781556" w:rsidRPr="00B949FF">
        <w:rPr>
          <w:rFonts w:ascii="Times New Roman" w:hAnsi="Times New Roman"/>
        </w:rPr>
        <w:t>а</w:t>
      </w:r>
      <w:r w:rsidR="00380152" w:rsidRPr="00B949FF">
        <w:rPr>
          <w:rFonts w:ascii="Times New Roman" w:hAnsi="Times New Roman"/>
        </w:rPr>
        <w:t xml:space="preserve"> </w:t>
      </w:r>
      <w:r w:rsidR="00781556" w:rsidRPr="00B949FF">
        <w:rPr>
          <w:rFonts w:ascii="Times New Roman" w:hAnsi="Times New Roman"/>
        </w:rPr>
        <w:t>7.3. слова «Также оповещение может осуществляться» заменить на «Также оповещение осуществляется».</w:t>
      </w:r>
    </w:p>
    <w:p w:rsidR="00D03ABB" w:rsidRPr="00B949FF" w:rsidRDefault="00444CC9" w:rsidP="00B949FF">
      <w:pPr>
        <w:spacing w:line="276" w:lineRule="auto"/>
        <w:ind w:firstLine="851"/>
        <w:contextualSpacing/>
        <w:rPr>
          <w:rFonts w:ascii="Times New Roman" w:hAnsi="Times New Roman"/>
        </w:rPr>
      </w:pPr>
      <w:r w:rsidRPr="00B949FF">
        <w:rPr>
          <w:rFonts w:ascii="Times New Roman" w:hAnsi="Times New Roman"/>
        </w:rPr>
        <w:t xml:space="preserve">2. </w:t>
      </w:r>
      <w:r w:rsidR="00781556" w:rsidRPr="00B949FF">
        <w:rPr>
          <w:rFonts w:ascii="Times New Roman" w:hAnsi="Times New Roman"/>
        </w:rPr>
        <w:t>Пункт 9.2. дополнить абзацем 8 следующего содержания:</w:t>
      </w:r>
    </w:p>
    <w:p w:rsidR="00444CC9" w:rsidRPr="00B949FF" w:rsidRDefault="00781556" w:rsidP="00B949FF">
      <w:pPr>
        <w:spacing w:line="276" w:lineRule="auto"/>
        <w:ind w:firstLine="851"/>
        <w:contextualSpacing/>
        <w:rPr>
          <w:rFonts w:ascii="Times New Roman" w:eastAsia="Calibri" w:hAnsi="Times New Roman"/>
        </w:rPr>
      </w:pPr>
      <w:r w:rsidRPr="00B949FF">
        <w:rPr>
          <w:rFonts w:ascii="Times New Roman" w:hAnsi="Times New Roman"/>
        </w:rPr>
        <w:t xml:space="preserve">«- </w:t>
      </w:r>
      <w:r w:rsidRPr="00B949FF">
        <w:rPr>
          <w:rFonts w:ascii="Times New Roman" w:eastAsia="Calibri" w:hAnsi="Times New Roman"/>
        </w:rPr>
        <w:t>порядок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proofErr w:type="gramStart"/>
      <w:r w:rsidRPr="00B949FF">
        <w:rPr>
          <w:rFonts w:ascii="Times New Roman" w:eastAsia="Calibri" w:hAnsi="Times New Roman"/>
        </w:rPr>
        <w:t>.».</w:t>
      </w:r>
      <w:proofErr w:type="gramEnd"/>
    </w:p>
    <w:p w:rsidR="00846F41" w:rsidRPr="00B949FF" w:rsidRDefault="001C3059" w:rsidP="00B949FF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 w:rsidRPr="00B949FF">
        <w:rPr>
          <w:rFonts w:ascii="Times New Roman" w:hAnsi="Times New Roman"/>
        </w:rPr>
        <w:t xml:space="preserve">3. </w:t>
      </w:r>
      <w:r w:rsidR="00846F41" w:rsidRPr="00B949FF">
        <w:rPr>
          <w:rFonts w:ascii="Times New Roman" w:hAnsi="Times New Roman"/>
        </w:rPr>
        <w:t>В п</w:t>
      </w:r>
      <w:r w:rsidRPr="00B949FF">
        <w:rPr>
          <w:rFonts w:ascii="Times New Roman" w:hAnsi="Times New Roman"/>
        </w:rPr>
        <w:t>ункт</w:t>
      </w:r>
      <w:r w:rsidR="00846F41" w:rsidRPr="00B949FF">
        <w:rPr>
          <w:rFonts w:ascii="Times New Roman" w:hAnsi="Times New Roman"/>
        </w:rPr>
        <w:t>е</w:t>
      </w:r>
      <w:r w:rsidRPr="00B949FF">
        <w:rPr>
          <w:rFonts w:ascii="Times New Roman" w:hAnsi="Times New Roman"/>
        </w:rPr>
        <w:t xml:space="preserve"> 13.</w:t>
      </w:r>
      <w:r w:rsidR="00846F41" w:rsidRPr="00B949FF">
        <w:rPr>
          <w:rFonts w:ascii="Times New Roman" w:hAnsi="Times New Roman"/>
        </w:rPr>
        <w:t>1</w:t>
      </w:r>
      <w:r w:rsidRPr="00B949FF">
        <w:rPr>
          <w:rFonts w:ascii="Times New Roman" w:hAnsi="Times New Roman"/>
        </w:rPr>
        <w:t>.</w:t>
      </w:r>
      <w:r w:rsidR="00846F41" w:rsidRPr="00B949FF">
        <w:rPr>
          <w:rFonts w:ascii="Times New Roman" w:hAnsi="Times New Roman"/>
        </w:rPr>
        <w:t>:</w:t>
      </w:r>
    </w:p>
    <w:p w:rsidR="00846F41" w:rsidRPr="00B949FF" w:rsidRDefault="00846F41" w:rsidP="00B949FF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</w:rPr>
      </w:pPr>
      <w:r w:rsidRPr="00B949FF">
        <w:rPr>
          <w:rFonts w:ascii="Times New Roman" w:hAnsi="Times New Roman"/>
        </w:rPr>
        <w:t>а)</w:t>
      </w:r>
      <w:r w:rsidR="001C3059" w:rsidRPr="00B949FF">
        <w:rPr>
          <w:rFonts w:ascii="Times New Roman" w:hAnsi="Times New Roman"/>
        </w:rPr>
        <w:t xml:space="preserve"> </w:t>
      </w:r>
      <w:r w:rsidRPr="00B949FF">
        <w:rPr>
          <w:rFonts w:ascii="Times New Roman" w:hAnsi="Times New Roman"/>
        </w:rPr>
        <w:t>слова «общественные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деятельности» заменить на «</w:t>
      </w:r>
      <w:r w:rsidRPr="00B949FF">
        <w:rPr>
          <w:rFonts w:ascii="Times New Roman" w:eastAsia="Calibri" w:hAnsi="Times New Roman"/>
        </w:rPr>
        <w:t xml:space="preserve">публичные слушания или общественные обсуждения в соответствии </w:t>
      </w:r>
      <w:proofErr w:type="gramStart"/>
      <w:r w:rsidRPr="00B949FF">
        <w:rPr>
          <w:rFonts w:ascii="Times New Roman" w:eastAsia="Calibri" w:hAnsi="Times New Roman"/>
        </w:rPr>
        <w:t>с</w:t>
      </w:r>
      <w:proofErr w:type="gramEnd"/>
      <w:r w:rsidRPr="00B949FF">
        <w:rPr>
          <w:rFonts w:ascii="Times New Roman" w:eastAsia="Calibri" w:hAnsi="Times New Roman"/>
        </w:rPr>
        <w:t xml:space="preserve"> </w:t>
      </w:r>
      <w:hyperlink r:id="rId9" w:history="1">
        <w:r w:rsidRPr="00B949FF">
          <w:rPr>
            <w:rFonts w:ascii="Times New Roman" w:eastAsia="Calibri" w:hAnsi="Times New Roman"/>
          </w:rPr>
          <w:t>законодательством</w:t>
        </w:r>
      </w:hyperlink>
      <w:r w:rsidRPr="00B949FF">
        <w:rPr>
          <w:rFonts w:ascii="Times New Roman" w:eastAsia="Calibri" w:hAnsi="Times New Roman"/>
        </w:rPr>
        <w:t xml:space="preserve"> о градостроительной деятельности.»;</w:t>
      </w:r>
    </w:p>
    <w:p w:rsidR="00846F41" w:rsidRPr="00B949FF" w:rsidRDefault="00846F41" w:rsidP="00B949FF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</w:rPr>
      </w:pPr>
      <w:r w:rsidRPr="00B949FF">
        <w:rPr>
          <w:rFonts w:ascii="Times New Roman" w:eastAsia="Calibri" w:hAnsi="Times New Roman"/>
        </w:rPr>
        <w:t>б) пункты 13.2. – 13.24. исключить.</w:t>
      </w:r>
    </w:p>
    <w:p w:rsidR="00444CC9" w:rsidRPr="00B949FF" w:rsidRDefault="00846F41" w:rsidP="00B949FF">
      <w:pPr>
        <w:spacing w:line="276" w:lineRule="auto"/>
        <w:ind w:firstLine="851"/>
        <w:contextualSpacing/>
        <w:rPr>
          <w:rFonts w:ascii="Times New Roman" w:hAnsi="Times New Roman"/>
        </w:rPr>
      </w:pPr>
      <w:r w:rsidRPr="00B949FF">
        <w:rPr>
          <w:rFonts w:ascii="Times New Roman" w:eastAsia="Calibri" w:hAnsi="Times New Roman"/>
        </w:rPr>
        <w:t>4</w:t>
      </w:r>
      <w:r w:rsidR="001770F0" w:rsidRPr="00B949FF">
        <w:rPr>
          <w:rFonts w:ascii="Times New Roman" w:eastAsia="Calibri" w:hAnsi="Times New Roman"/>
        </w:rPr>
        <w:t xml:space="preserve">. </w:t>
      </w:r>
      <w:r w:rsidR="00444CC9" w:rsidRPr="00B949FF">
        <w:rPr>
          <w:rFonts w:ascii="Times New Roman" w:eastAsia="Calibri" w:hAnsi="Times New Roman"/>
        </w:rPr>
        <w:t>Настоящее решение вступает в силу со дня его официального обнародования.</w:t>
      </w:r>
    </w:p>
    <w:tbl>
      <w:tblPr>
        <w:tblW w:w="15183" w:type="dxa"/>
        <w:tblLook w:val="04A0" w:firstRow="1" w:lastRow="0" w:firstColumn="1" w:lastColumn="0" w:noHBand="0" w:noVBand="1"/>
      </w:tblPr>
      <w:tblGrid>
        <w:gridCol w:w="8613"/>
        <w:gridCol w:w="3285"/>
        <w:gridCol w:w="3285"/>
      </w:tblGrid>
      <w:tr w:rsidR="00FA64E1" w:rsidRPr="00B949FF" w:rsidTr="00B949FF">
        <w:tc>
          <w:tcPr>
            <w:tcW w:w="8613" w:type="dxa"/>
            <w:shd w:val="clear" w:color="auto" w:fill="auto"/>
          </w:tcPr>
          <w:p w:rsidR="00B949FF" w:rsidRDefault="00B949FF" w:rsidP="001D605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949FF" w:rsidRDefault="00B949FF" w:rsidP="001D605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949FF" w:rsidRDefault="00B949FF" w:rsidP="001D605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949FF" w:rsidRDefault="00B949FF" w:rsidP="001D605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949FF" w:rsidRDefault="00B949FF" w:rsidP="001D605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D605D" w:rsidRPr="00B949FF" w:rsidRDefault="007B67F4" w:rsidP="001D605D">
            <w:pPr>
              <w:ind w:firstLine="0"/>
              <w:jc w:val="left"/>
              <w:rPr>
                <w:rFonts w:ascii="Times New Roman" w:hAnsi="Times New Roman"/>
              </w:rPr>
            </w:pPr>
            <w:r w:rsidRPr="00B949FF">
              <w:rPr>
                <w:rFonts w:ascii="Times New Roman" w:hAnsi="Times New Roman"/>
              </w:rPr>
              <w:t xml:space="preserve">Глава </w:t>
            </w:r>
            <w:r w:rsidR="001D605D" w:rsidRPr="00B949FF">
              <w:rPr>
                <w:rFonts w:ascii="Times New Roman" w:hAnsi="Times New Roman"/>
              </w:rPr>
              <w:t xml:space="preserve">Шестаковского  </w:t>
            </w:r>
            <w:proofErr w:type="gramStart"/>
            <w:r w:rsidR="001D605D" w:rsidRPr="00B949FF">
              <w:rPr>
                <w:rFonts w:ascii="Times New Roman" w:hAnsi="Times New Roman"/>
              </w:rPr>
              <w:t>сельского</w:t>
            </w:r>
            <w:proofErr w:type="gramEnd"/>
            <w:r w:rsidR="001D605D" w:rsidRPr="00B949FF">
              <w:rPr>
                <w:rFonts w:ascii="Times New Roman" w:hAnsi="Times New Roman"/>
              </w:rPr>
              <w:t xml:space="preserve"> </w:t>
            </w:r>
          </w:p>
          <w:p w:rsidR="001D605D" w:rsidRPr="00B949FF" w:rsidRDefault="001D605D" w:rsidP="001D605D">
            <w:pPr>
              <w:ind w:firstLine="0"/>
              <w:jc w:val="left"/>
              <w:rPr>
                <w:rFonts w:ascii="Times New Roman" w:hAnsi="Times New Roman"/>
              </w:rPr>
            </w:pPr>
            <w:r w:rsidRPr="00B949FF">
              <w:rPr>
                <w:rFonts w:ascii="Times New Roman" w:hAnsi="Times New Roman"/>
              </w:rPr>
              <w:t xml:space="preserve">поселения Бобровского </w:t>
            </w:r>
          </w:p>
          <w:p w:rsidR="001D605D" w:rsidRPr="00B949FF" w:rsidRDefault="007B67F4" w:rsidP="001D605D">
            <w:pPr>
              <w:ind w:firstLine="0"/>
              <w:jc w:val="left"/>
              <w:rPr>
                <w:rFonts w:ascii="Times New Roman" w:hAnsi="Times New Roman"/>
              </w:rPr>
            </w:pPr>
            <w:r w:rsidRPr="00B949FF">
              <w:rPr>
                <w:rFonts w:ascii="Times New Roman" w:hAnsi="Times New Roman"/>
              </w:rPr>
              <w:t xml:space="preserve">муниципального района </w:t>
            </w:r>
          </w:p>
          <w:p w:rsidR="00366A1F" w:rsidRPr="00B949FF" w:rsidRDefault="001D605D" w:rsidP="007F535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B949FF">
              <w:rPr>
                <w:rFonts w:ascii="Times New Roman" w:hAnsi="Times New Roman"/>
              </w:rPr>
              <w:t xml:space="preserve">Воронежской области                             </w:t>
            </w:r>
            <w:r w:rsidR="00B949FF" w:rsidRPr="00B949FF">
              <w:rPr>
                <w:rFonts w:ascii="Times New Roman" w:hAnsi="Times New Roman"/>
              </w:rPr>
              <w:t xml:space="preserve">              </w:t>
            </w:r>
            <w:r w:rsidR="00B949FF">
              <w:rPr>
                <w:rFonts w:ascii="Times New Roman" w:hAnsi="Times New Roman"/>
              </w:rPr>
              <w:t xml:space="preserve">              </w:t>
            </w:r>
            <w:r w:rsidR="00B949FF" w:rsidRPr="00B949FF">
              <w:rPr>
                <w:rFonts w:ascii="Times New Roman" w:hAnsi="Times New Roman"/>
              </w:rPr>
              <w:t xml:space="preserve"> </w:t>
            </w:r>
            <w:r w:rsidR="007F535E" w:rsidRPr="00B949FF">
              <w:rPr>
                <w:rFonts w:ascii="Times New Roman" w:hAnsi="Times New Roman"/>
              </w:rPr>
              <w:t xml:space="preserve"> </w:t>
            </w:r>
            <w:r w:rsidR="00190AAD">
              <w:rPr>
                <w:rFonts w:ascii="Times New Roman" w:hAnsi="Times New Roman"/>
              </w:rPr>
              <w:t xml:space="preserve">                  </w:t>
            </w:r>
            <w:bookmarkStart w:id="0" w:name="_GoBack"/>
            <w:bookmarkEnd w:id="0"/>
            <w:r w:rsidR="007F535E" w:rsidRPr="00B949FF">
              <w:rPr>
                <w:rFonts w:ascii="Times New Roman" w:hAnsi="Times New Roman"/>
              </w:rPr>
              <w:t>Н.В. Кривых</w:t>
            </w:r>
            <w:r w:rsidRPr="00B949FF">
              <w:rPr>
                <w:rFonts w:ascii="Times New Roman" w:hAnsi="Times New Roman"/>
              </w:rPr>
              <w:t xml:space="preserve">        </w:t>
            </w:r>
            <w:r w:rsidR="007F535E" w:rsidRPr="00B949FF">
              <w:rPr>
                <w:rFonts w:ascii="Times New Roman" w:hAnsi="Times New Roman"/>
              </w:rPr>
              <w:t xml:space="preserve">                          </w:t>
            </w:r>
            <w:r w:rsidRPr="00B949FF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FA64E1" w:rsidRPr="00B949FF" w:rsidRDefault="00FA64E1" w:rsidP="001D605D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B968A2" w:rsidRPr="00B949FF" w:rsidRDefault="00B968A2" w:rsidP="001D605D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</w:rPr>
            </w:pPr>
          </w:p>
          <w:p w:rsidR="00FA64E1" w:rsidRPr="00B949FF" w:rsidRDefault="00FA64E1" w:rsidP="001D605D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</w:rPr>
            </w:pPr>
          </w:p>
          <w:p w:rsidR="007B67F4" w:rsidRPr="00B949FF" w:rsidRDefault="001D605D" w:rsidP="001D605D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B949FF">
              <w:rPr>
                <w:rFonts w:ascii="Times New Roman" w:hAnsi="Times New Roman"/>
              </w:rPr>
              <w:t xml:space="preserve"> </w:t>
            </w:r>
          </w:p>
        </w:tc>
      </w:tr>
    </w:tbl>
    <w:p w:rsidR="00444CC9" w:rsidRPr="00B949FF" w:rsidRDefault="00444CC9" w:rsidP="001D605D">
      <w:pPr>
        <w:ind w:firstLine="0"/>
        <w:rPr>
          <w:rFonts w:ascii="Times New Roman" w:hAnsi="Times New Roman"/>
        </w:rPr>
      </w:pPr>
    </w:p>
    <w:sectPr w:rsidR="00444CC9" w:rsidRPr="00B949FF" w:rsidSect="00846F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C5" w:rsidRDefault="002C09C5" w:rsidP="00695A99">
      <w:r>
        <w:separator/>
      </w:r>
    </w:p>
  </w:endnote>
  <w:endnote w:type="continuationSeparator" w:id="0">
    <w:p w:rsidR="002C09C5" w:rsidRDefault="002C09C5" w:rsidP="0069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C5" w:rsidRDefault="002C09C5" w:rsidP="00695A99">
      <w:r>
        <w:separator/>
      </w:r>
    </w:p>
  </w:footnote>
  <w:footnote w:type="continuationSeparator" w:id="0">
    <w:p w:rsidR="002C09C5" w:rsidRDefault="002C09C5" w:rsidP="0069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C9"/>
    <w:rsid w:val="00014B41"/>
    <w:rsid w:val="0006565F"/>
    <w:rsid w:val="00075BC9"/>
    <w:rsid w:val="00095286"/>
    <w:rsid w:val="000B5932"/>
    <w:rsid w:val="000C7217"/>
    <w:rsid w:val="000D380A"/>
    <w:rsid w:val="001228E0"/>
    <w:rsid w:val="00151006"/>
    <w:rsid w:val="001770F0"/>
    <w:rsid w:val="00190AAD"/>
    <w:rsid w:val="00191690"/>
    <w:rsid w:val="001C3059"/>
    <w:rsid w:val="001D605D"/>
    <w:rsid w:val="001D7DAC"/>
    <w:rsid w:val="001F3879"/>
    <w:rsid w:val="00243F75"/>
    <w:rsid w:val="002C09C5"/>
    <w:rsid w:val="00341C30"/>
    <w:rsid w:val="00366A1F"/>
    <w:rsid w:val="00373D9E"/>
    <w:rsid w:val="00374995"/>
    <w:rsid w:val="00380152"/>
    <w:rsid w:val="00383B39"/>
    <w:rsid w:val="003A3EF9"/>
    <w:rsid w:val="003B1942"/>
    <w:rsid w:val="00414985"/>
    <w:rsid w:val="00444CC9"/>
    <w:rsid w:val="004536B0"/>
    <w:rsid w:val="00494499"/>
    <w:rsid w:val="004A1834"/>
    <w:rsid w:val="004A3B44"/>
    <w:rsid w:val="004C6606"/>
    <w:rsid w:val="00530328"/>
    <w:rsid w:val="0057551C"/>
    <w:rsid w:val="00580FCE"/>
    <w:rsid w:val="00593A0E"/>
    <w:rsid w:val="005C6611"/>
    <w:rsid w:val="005E4058"/>
    <w:rsid w:val="005F2B92"/>
    <w:rsid w:val="005F66C4"/>
    <w:rsid w:val="00625D73"/>
    <w:rsid w:val="0063066C"/>
    <w:rsid w:val="00661148"/>
    <w:rsid w:val="00664782"/>
    <w:rsid w:val="00695A99"/>
    <w:rsid w:val="006D24BC"/>
    <w:rsid w:val="006E210A"/>
    <w:rsid w:val="00750BC6"/>
    <w:rsid w:val="0076295F"/>
    <w:rsid w:val="00781556"/>
    <w:rsid w:val="007A7A37"/>
    <w:rsid w:val="007B67F4"/>
    <w:rsid w:val="007D3D25"/>
    <w:rsid w:val="007F2F9C"/>
    <w:rsid w:val="007F535E"/>
    <w:rsid w:val="00846F41"/>
    <w:rsid w:val="00862900"/>
    <w:rsid w:val="00880C72"/>
    <w:rsid w:val="0088795E"/>
    <w:rsid w:val="008910C7"/>
    <w:rsid w:val="00894D35"/>
    <w:rsid w:val="00896687"/>
    <w:rsid w:val="00897F3F"/>
    <w:rsid w:val="008F0249"/>
    <w:rsid w:val="00990DB4"/>
    <w:rsid w:val="009C2DD1"/>
    <w:rsid w:val="009E7948"/>
    <w:rsid w:val="009F6539"/>
    <w:rsid w:val="00A014A5"/>
    <w:rsid w:val="00A23BD8"/>
    <w:rsid w:val="00A26D6C"/>
    <w:rsid w:val="00A94C2D"/>
    <w:rsid w:val="00AA0229"/>
    <w:rsid w:val="00B8295F"/>
    <w:rsid w:val="00B93D16"/>
    <w:rsid w:val="00B949FF"/>
    <w:rsid w:val="00B968A2"/>
    <w:rsid w:val="00BC5BB0"/>
    <w:rsid w:val="00C14D63"/>
    <w:rsid w:val="00CC0E8E"/>
    <w:rsid w:val="00CD493B"/>
    <w:rsid w:val="00D03ABB"/>
    <w:rsid w:val="00D0596D"/>
    <w:rsid w:val="00D161EB"/>
    <w:rsid w:val="00D80301"/>
    <w:rsid w:val="00D85BE1"/>
    <w:rsid w:val="00E5542A"/>
    <w:rsid w:val="00E964FD"/>
    <w:rsid w:val="00EB1209"/>
    <w:rsid w:val="00EC2669"/>
    <w:rsid w:val="00ED63BF"/>
    <w:rsid w:val="00F02AA4"/>
    <w:rsid w:val="00F11267"/>
    <w:rsid w:val="00F65161"/>
    <w:rsid w:val="00FA64E1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8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8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8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8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8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18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183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8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183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18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8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8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uiPriority w:val="99"/>
    <w:semiHidden/>
    <w:unhideWhenUsed/>
    <w:rsid w:val="00E964FD"/>
    <w:rPr>
      <w:vertAlign w:val="superscript"/>
    </w:rPr>
  </w:style>
  <w:style w:type="table" w:styleId="af1">
    <w:name w:val="Table Grid"/>
    <w:basedOn w:val="a1"/>
    <w:uiPriority w:val="59"/>
    <w:rsid w:val="00FA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Регистр"/>
    <w:basedOn w:val="a"/>
    <w:rsid w:val="00894D35"/>
    <w:pPr>
      <w:ind w:firstLine="0"/>
      <w:jc w:val="left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894D35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4A1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3">
    <w:name w:val="caption"/>
    <w:basedOn w:val="a"/>
    <w:next w:val="a"/>
    <w:qFormat/>
    <w:rsid w:val="007B67F4"/>
    <w:pPr>
      <w:jc w:val="center"/>
    </w:pPr>
    <w:rPr>
      <w:b/>
      <w:sz w:val="28"/>
    </w:rPr>
  </w:style>
  <w:style w:type="paragraph" w:styleId="21">
    <w:name w:val="Body Text 2"/>
    <w:basedOn w:val="a"/>
    <w:link w:val="22"/>
    <w:rsid w:val="007B67F4"/>
    <w:rPr>
      <w:bCs/>
      <w:sz w:val="28"/>
    </w:rPr>
  </w:style>
  <w:style w:type="character" w:customStyle="1" w:styleId="22">
    <w:name w:val="Основной текст 2 Знак"/>
    <w:basedOn w:val="a0"/>
    <w:link w:val="21"/>
    <w:rsid w:val="007B67F4"/>
    <w:rPr>
      <w:rFonts w:ascii="Arial" w:eastAsia="Times New Roman" w:hAnsi="Arial"/>
      <w:bCs/>
      <w:sz w:val="28"/>
      <w:szCs w:val="24"/>
    </w:rPr>
  </w:style>
  <w:style w:type="paragraph" w:styleId="af4">
    <w:name w:val="List Paragraph"/>
    <w:basedOn w:val="a"/>
    <w:uiPriority w:val="34"/>
    <w:qFormat/>
    <w:rsid w:val="00887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ACCE8CF4B3BF7A145864175CAB84F7EF003810FA7300734C899555E7D66B79ECA7F10161573A14961C0730CA03987B35C91507D9CD0U2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59EA-CFE6-4696-8C74-765B868A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2021-11-15T11:52:00Z</cp:lastPrinted>
  <dcterms:created xsi:type="dcterms:W3CDTF">2021-10-22T08:28:00Z</dcterms:created>
  <dcterms:modified xsi:type="dcterms:W3CDTF">2021-11-15T11:52:00Z</dcterms:modified>
</cp:coreProperties>
</file>