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8D" w:rsidRDefault="00E26152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C3" w:rsidRPr="00E531C3" w:rsidRDefault="006F374B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ШЕСТАКОВСКОГО</w:t>
      </w:r>
      <w:r w:rsidR="00E531C3" w:rsidRPr="00E531C3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E531C3" w:rsidRPr="00E531C3" w:rsidRDefault="00E531C3" w:rsidP="00E531C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ПОСТАНОВЛЕНИЕ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6F374B" w:rsidRDefault="00A50F1B" w:rsidP="00E531C3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33B7E">
        <w:rPr>
          <w:rFonts w:ascii="Times New Roman" w:hAnsi="Times New Roman"/>
          <w:sz w:val="28"/>
          <w:szCs w:val="28"/>
          <w:u w:val="single"/>
        </w:rPr>
        <w:t>17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233B7E">
        <w:rPr>
          <w:rFonts w:ascii="Times New Roman" w:hAnsi="Times New Roman"/>
          <w:sz w:val="28"/>
          <w:szCs w:val="28"/>
          <w:u w:val="single"/>
        </w:rPr>
        <w:t>мая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>202</w:t>
      </w:r>
      <w:r w:rsidR="00DE3CD4">
        <w:rPr>
          <w:rFonts w:ascii="Times New Roman" w:hAnsi="Times New Roman"/>
          <w:sz w:val="28"/>
          <w:szCs w:val="28"/>
          <w:u w:val="single"/>
        </w:rPr>
        <w:t>1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233B7E">
        <w:rPr>
          <w:rFonts w:ascii="Times New Roman" w:hAnsi="Times New Roman"/>
          <w:sz w:val="28"/>
          <w:szCs w:val="28"/>
          <w:u w:val="single"/>
        </w:rPr>
        <w:t>17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31C3" w:rsidRPr="00E531C3" w:rsidRDefault="00E531C3" w:rsidP="00E531C3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6F374B">
        <w:rPr>
          <w:rFonts w:ascii="Times New Roman" w:hAnsi="Times New Roman"/>
          <w:sz w:val="22"/>
          <w:szCs w:val="22"/>
        </w:rPr>
        <w:t>с. Шестаково</w:t>
      </w:r>
    </w:p>
    <w:p w:rsidR="009E4AB4" w:rsidRPr="003B2DC7" w:rsidRDefault="009E4AB4" w:rsidP="009A64C8">
      <w:pPr>
        <w:ind w:firstLine="709"/>
        <w:rPr>
          <w:rFonts w:ascii="Times New Roman" w:hAnsi="Times New Roman"/>
          <w:color w:val="000000"/>
        </w:rPr>
      </w:pPr>
    </w:p>
    <w:p w:rsidR="007D052A" w:rsidRPr="00A55039" w:rsidRDefault="00DE3CD4" w:rsidP="00A55039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32 от 01 июня 2020 года «</w:t>
      </w:r>
      <w:r w:rsidR="009036B3" w:rsidRPr="005B626E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5B626E">
        <w:rPr>
          <w:rFonts w:ascii="Times New Roman" w:hAnsi="Times New Roman" w:cs="Times New Roman"/>
          <w:sz w:val="28"/>
          <w:szCs w:val="28"/>
        </w:rPr>
        <w:t>ы</w:t>
      </w:r>
      <w:r w:rsidR="005B626E">
        <w:rPr>
          <w:rFonts w:ascii="Times New Roman" w:hAnsi="Times New Roman" w:cs="Times New Roman"/>
          <w:sz w:val="28"/>
          <w:szCs w:val="28"/>
        </w:rPr>
        <w:t xml:space="preserve"> размещения мест 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(площадок) </w:t>
      </w:r>
      <w:r w:rsidR="009036B3" w:rsidRPr="005B626E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ведении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5B626E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374B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5B626E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B7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B7E">
        <w:rPr>
          <w:rFonts w:ascii="Times New Roman" w:hAnsi="Times New Roman" w:cs="Times New Roman"/>
          <w:sz w:val="28"/>
          <w:szCs w:val="28"/>
        </w:rPr>
        <w:t xml:space="preserve"> (в ред. от 08.02.2021г. №3)</w:t>
      </w:r>
    </w:p>
    <w:p w:rsidR="009036B3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214AAD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214AAD" w:rsidRPr="003B2DC7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C43D2E" w:rsidRDefault="00C43D2E" w:rsidP="00C43D2E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поступивших заявлений  о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включении </w:t>
      </w:r>
      <w:r w:rsidRPr="00C91079">
        <w:rPr>
          <w:rFonts w:ascii="Times New Roman" w:eastAsia="Lucida Sans Unicode" w:hAnsi="Times New Roman"/>
          <w:iCs/>
          <w:sz w:val="28"/>
          <w:szCs w:val="28"/>
        </w:rPr>
        <w:t>в</w:t>
      </w:r>
      <w:proofErr w:type="gramEnd"/>
      <w:r w:rsidRPr="00C91079">
        <w:rPr>
          <w:rFonts w:ascii="Times New Roman" w:eastAsia="Lucida Sans Unicode" w:hAnsi="Times New Roman"/>
          <w:iCs/>
          <w:sz w:val="28"/>
          <w:szCs w:val="28"/>
        </w:rPr>
        <w:t xml:space="preserve"> реестр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мест (площадок) накопления твёрдых коммунальных отходов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новых площадок организованных юридическими лицами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Шестаковского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7D052A" w:rsidRPr="00A93EF5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4561B" w:rsidRDefault="009036B3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A55039">
        <w:rPr>
          <w:b/>
          <w:color w:val="000000"/>
          <w:sz w:val="28"/>
          <w:szCs w:val="28"/>
        </w:rPr>
        <w:t>ПОСТАНОВЛЯЕТ:</w:t>
      </w:r>
    </w:p>
    <w:p w:rsidR="00C43D2E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C43D2E" w:rsidRPr="004F1F69" w:rsidRDefault="00C43D2E" w:rsidP="004F1F69">
      <w:pPr>
        <w:pStyle w:val="ad"/>
        <w:tabs>
          <w:tab w:val="left" w:pos="1134"/>
        </w:tabs>
        <w:ind w:left="0"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Pr="00C43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Бобровского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E1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 муниципального района  Воронежской области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Шестаковского сельского поселения Бобровского муниципального района Воронежской области от 01.06.2020 № 32 читать в новой редакции.   </w:t>
      </w:r>
      <w:proofErr w:type="gramEnd"/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обеспечить: 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внести соответствующие изменения в </w:t>
      </w:r>
      <w:r w:rsidR="004F1F69">
        <w:rPr>
          <w:rFonts w:ascii="Times New Roman" w:hAnsi="Times New Roman"/>
          <w:color w:val="000000"/>
          <w:sz w:val="28"/>
          <w:szCs w:val="28"/>
        </w:rPr>
        <w:t>с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>хем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размещения мест (площадок)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накопления твердых коммунальных отходов на территории 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Шестаковского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</w:p>
    <w:p w:rsidR="00C43D2E" w:rsidRPr="002D7A0B" w:rsidRDefault="00C43D2E" w:rsidP="00C43D2E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C43D2E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C43D2E" w:rsidRPr="00A55039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7D052A" w:rsidRPr="00A93EF5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504235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 xml:space="preserve">Глава Шестаковского сельского поселения 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Бобровского муниципального района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124F6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Н.В. Кривых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br w:type="page"/>
      </w:r>
      <w:r w:rsidRPr="003B2DC7">
        <w:rPr>
          <w:color w:val="000000"/>
        </w:rPr>
        <w:lastRenderedPageBreak/>
        <w:t>Приложение</w:t>
      </w:r>
      <w:r w:rsidR="00537BA8">
        <w:rPr>
          <w:color w:val="000000"/>
        </w:rPr>
        <w:t xml:space="preserve"> № 1</w:t>
      </w:r>
      <w:r w:rsidRPr="003B2DC7">
        <w:rPr>
          <w:color w:val="000000"/>
        </w:rPr>
        <w:t xml:space="preserve"> </w:t>
      </w:r>
      <w:r w:rsidR="004F1F69">
        <w:rPr>
          <w:color w:val="000000"/>
        </w:rPr>
        <w:t xml:space="preserve"> 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9A64C8" w:rsidRPr="003B2DC7" w:rsidRDefault="006F374B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</w:t>
      </w:r>
      <w:r w:rsidR="009A64C8" w:rsidRPr="003B2DC7">
        <w:rPr>
          <w:color w:val="000000"/>
        </w:rPr>
        <w:t xml:space="preserve"> сельского поселения</w:t>
      </w:r>
    </w:p>
    <w:p w:rsidR="009A64C8" w:rsidRPr="003B2DC7" w:rsidRDefault="00934001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№ </w:t>
      </w:r>
      <w:r w:rsidR="00233B7E">
        <w:rPr>
          <w:color w:val="000000"/>
        </w:rPr>
        <w:t>17</w:t>
      </w:r>
      <w:r w:rsidR="004F1F69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233B7E">
        <w:rPr>
          <w:color w:val="000000"/>
        </w:rPr>
        <w:t>17</w:t>
      </w:r>
      <w:r>
        <w:rPr>
          <w:color w:val="000000"/>
        </w:rPr>
        <w:t>.0</w:t>
      </w:r>
      <w:r w:rsidR="00233B7E">
        <w:rPr>
          <w:color w:val="000000"/>
        </w:rPr>
        <w:t>5</w:t>
      </w:r>
      <w:r w:rsidR="00D0578E">
        <w:rPr>
          <w:color w:val="000000"/>
        </w:rPr>
        <w:t>.</w:t>
      </w:r>
      <w:r w:rsidR="009A64C8" w:rsidRPr="003B2DC7">
        <w:rPr>
          <w:color w:val="000000"/>
        </w:rPr>
        <w:t>202</w:t>
      </w:r>
      <w:r w:rsidR="004F1F69">
        <w:rPr>
          <w:color w:val="000000"/>
        </w:rPr>
        <w:t xml:space="preserve">1 </w:t>
      </w:r>
      <w:r w:rsidR="009A64C8" w:rsidRPr="003B2DC7">
        <w:rPr>
          <w:color w:val="000000"/>
        </w:rPr>
        <w:t>г.</w:t>
      </w:r>
    </w:p>
    <w:p w:rsidR="009A64C8" w:rsidRPr="003B2DC7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8B2F2D" w:rsidRPr="005228EB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</w:p>
    <w:p w:rsidR="00CC42CC" w:rsidRPr="004F1F69" w:rsidRDefault="009A64C8" w:rsidP="004F1F69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6F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поселения Бобровского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  ул. Городок,4                      Площадка № 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  ул. Городок,19                    Площадка № 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  ул. Городок,35                    Площадка № 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Городок,57                    Площадка № 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Городок,73                    Площадка № 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Воронежская,38            Площадка № 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Воронежская,33            Площадка № 7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Воронежская,62            Площадка № 8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Воронежская,28            Площадка № 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Набережная,45              Площадка № 10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Набережная,79              Площадка № 11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Набережная,48              Площадка № 12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Набережная,72              Площадка № 13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Советская,18                 Площадка № 14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Советская,29                 Площадка № 15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Советская,39                 Площадка № 16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Советская,41                 Площадка № 17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Советская,59                 Площадка № 18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Московская,8                Площадка № 19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 38             Площадка № 20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 68             Площадка № 21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 116           Площадка № 22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9                     Площадка № 23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32                   Площадка № 24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31                   Площадка № 25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45                   Площадка № 26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Чибисовка,202              Площадка № 27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Чибисовка,182            Площадка № 28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Чибисовка,251            Площадка № 29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Чибисовка,231            Площадка № 30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Чибисовка,92              Площадка № 31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Чибисовка,86              Площадка № 32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с. Шестаково, ул. Чибисовка,132            Площадка № 33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Чибисовка,42              Площадка № 34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Чибисовка,14              Площадка № 35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Восточная, 26             Площадка № 36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Восточная, 54             Площадка № 37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Коллектив,38              Площадка № 38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Коллектив,8                Площадка № 39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Коллектив,30              Площадка № 40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Калинина,156             Площадка № 41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Калинина,100             Площадка № 42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Калинина,116             Площадка № 43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Калинина,70               Площадка № 44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Калинина,38               Площадка № 45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Калинина,24               Площадка № 46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Калинина,101             Площадка № 47</w:t>
      </w:r>
    </w:p>
    <w:p w:rsidR="00A50F1B" w:rsidRPr="00233B7E" w:rsidRDefault="00A50F1B" w:rsidP="00B31449">
      <w:pPr>
        <w:pStyle w:val="ad"/>
        <w:tabs>
          <w:tab w:val="left" w:pos="1134"/>
          <w:tab w:val="left" w:pos="8790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Калинина,63               Площадка № 48</w:t>
      </w:r>
      <w:r w:rsidR="00B31449"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</w:t>
      </w:r>
      <w:r w:rsidR="004F1F69"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Шаховка,1                   Площадка № 49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Садовая, 72                Площадка № 50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Садовая, 132              Площадка № 51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Красный Лог,70         Площадка № 52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Красный Лог,167       Площадка № 53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Ольшановка</w:t>
      </w:r>
      <w:proofErr w:type="spell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21         Площадка № 54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Ольшановка</w:t>
      </w:r>
      <w:proofErr w:type="spell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86         Площадка № 55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 21</w:t>
      </w:r>
      <w:proofErr w:type="gram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Площадка № 56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Подгорная                 Площадка № 57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8 Марта                      Площадка № 58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Коллектив                  Площадка № 59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Студенец</w:t>
      </w:r>
      <w:proofErr w:type="spell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Площадка № 60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Городок, 63</w:t>
      </w:r>
      <w:proofErr w:type="gram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Площадка № 61</w:t>
      </w:r>
    </w:p>
    <w:p w:rsidR="00A50F1B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Чибисовка</w:t>
      </w:r>
      <w:proofErr w:type="spell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</w:t>
      </w:r>
      <w:proofErr w:type="gram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Площадка № 62</w:t>
      </w:r>
    </w:p>
    <w:p w:rsidR="00C418B4" w:rsidRPr="00233B7E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Каиндинская</w:t>
      </w:r>
      <w:proofErr w:type="spellEnd"/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Площадка № 63</w:t>
      </w:r>
    </w:p>
    <w:p w:rsidR="004F1F69" w:rsidRPr="00233B7E" w:rsidRDefault="004F1F69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Советская,42              Площадка № 64</w:t>
      </w:r>
    </w:p>
    <w:p w:rsidR="004F1F69" w:rsidRPr="00233B7E" w:rsidRDefault="004F1F69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 46</w:t>
      </w:r>
      <w:r w:rsidR="00404061"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Площадка № 65</w:t>
      </w:r>
    </w:p>
    <w:p w:rsidR="004F1F69" w:rsidRPr="00233B7E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геог</w:t>
      </w:r>
      <w:r w:rsidR="002A7123"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афические координаты</w:t>
      </w:r>
    </w:p>
    <w:p w:rsidR="00404061" w:rsidRPr="00233B7E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50.813215,    40.124444                           Площадка № 66</w:t>
      </w:r>
    </w:p>
    <w:p w:rsidR="00404061" w:rsidRPr="00233B7E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50.800435,    39.974069                           Площадка № 67</w:t>
      </w:r>
    </w:p>
    <w:p w:rsidR="00EF646D" w:rsidRPr="00233B7E" w:rsidRDefault="00EF646D" w:rsidP="00EF646D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Советская, 40             </w:t>
      </w:r>
      <w:r w:rsidR="00616033"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Площадка № 68</w:t>
      </w:r>
    </w:p>
    <w:p w:rsidR="00397A46" w:rsidRPr="00233B7E" w:rsidRDefault="00233B7E" w:rsidP="00CD7547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х. Серов, 1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233B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Площадка № 69</w:t>
      </w:r>
    </w:p>
    <w:p w:rsidR="00CD7547" w:rsidRPr="00233B7E" w:rsidRDefault="00CD7547" w:rsidP="00CD7547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A64C8" w:rsidRPr="003B2DC7" w:rsidRDefault="009A64C8" w:rsidP="009A64C8">
      <w:pPr>
        <w:pStyle w:val="ConsPlusNormal"/>
        <w:ind w:firstLine="709"/>
        <w:jc w:val="both"/>
        <w:rPr>
          <w:color w:val="000000"/>
        </w:rPr>
        <w:sectPr w:rsidR="009A64C8" w:rsidRPr="003B2DC7" w:rsidSect="00404061">
          <w:footerReference w:type="default" r:id="rId9"/>
          <w:pgSz w:w="11906" w:h="16838"/>
          <w:pgMar w:top="567" w:right="567" w:bottom="567" w:left="1418" w:header="0" w:footer="0" w:gutter="0"/>
          <w:cols w:space="720"/>
          <w:noEndnote/>
          <w:titlePg/>
          <w:docGrid w:linePitch="299"/>
        </w:sectPr>
      </w:pP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lastRenderedPageBreak/>
        <w:t>Приложение</w:t>
      </w:r>
      <w:r w:rsidR="002A7123">
        <w:rPr>
          <w:color w:val="000000"/>
        </w:rPr>
        <w:t xml:space="preserve"> № 3</w:t>
      </w:r>
      <w:r w:rsidRPr="003B2DC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B2DC7">
        <w:rPr>
          <w:color w:val="000000"/>
        </w:rPr>
        <w:t xml:space="preserve"> 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 </w:t>
      </w:r>
      <w:r w:rsidRPr="003B2DC7">
        <w:rPr>
          <w:color w:val="000000"/>
        </w:rPr>
        <w:t>сельского поселения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№ </w:t>
      </w:r>
      <w:r w:rsidR="00F442F4">
        <w:rPr>
          <w:color w:val="000000"/>
        </w:rPr>
        <w:t>17</w:t>
      </w:r>
      <w:r>
        <w:rPr>
          <w:color w:val="000000"/>
        </w:rPr>
        <w:t xml:space="preserve">от </w:t>
      </w:r>
      <w:r w:rsidR="00F442F4">
        <w:rPr>
          <w:color w:val="000000"/>
        </w:rPr>
        <w:t>17</w:t>
      </w:r>
      <w:r>
        <w:rPr>
          <w:color w:val="000000"/>
        </w:rPr>
        <w:t>.0</w:t>
      </w:r>
      <w:r w:rsidR="00F442F4">
        <w:rPr>
          <w:color w:val="000000"/>
        </w:rPr>
        <w:t>5</w:t>
      </w:r>
      <w:r w:rsidRPr="00766B78">
        <w:rPr>
          <w:color w:val="000000"/>
        </w:rPr>
        <w:t>.202</w:t>
      </w:r>
      <w:r>
        <w:rPr>
          <w:color w:val="000000"/>
        </w:rPr>
        <w:t xml:space="preserve">1 </w:t>
      </w:r>
      <w:r w:rsidRPr="00766B78">
        <w:rPr>
          <w:color w:val="000000"/>
        </w:rPr>
        <w:t>г.</w:t>
      </w:r>
    </w:p>
    <w:p w:rsidR="004F1F69" w:rsidRPr="003B2DC7" w:rsidRDefault="004F1F69" w:rsidP="004F1F69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:rsidR="004F1F69" w:rsidRPr="003B2DC7" w:rsidRDefault="004F1F69" w:rsidP="004F1F6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Шестаковского </w:t>
      </w: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F1F69" w:rsidRPr="003B2DC7" w:rsidRDefault="004F1F69" w:rsidP="004F1F69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</w:t>
      </w:r>
      <w:r w:rsidRPr="003B2DC7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850"/>
        <w:gridCol w:w="992"/>
        <w:gridCol w:w="851"/>
        <w:gridCol w:w="992"/>
        <w:gridCol w:w="709"/>
        <w:gridCol w:w="709"/>
        <w:gridCol w:w="3827"/>
        <w:gridCol w:w="1392"/>
        <w:gridCol w:w="1332"/>
      </w:tblGrid>
      <w:tr w:rsidR="004F1F69" w:rsidRPr="003B2DC7" w:rsidTr="00F442F4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х мест (площадок) накопления твердых коммунальных отходов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4F1F69" w:rsidRPr="003B2DC7" w:rsidTr="00F442F4"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используемо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м покрытии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442F4">
        <w:trPr>
          <w:trHeight w:val="15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ед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, контейнера, бункера, </w:t>
            </w:r>
          </w:p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куб. 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442F4">
        <w:trPr>
          <w:trHeight w:val="3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250625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250625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4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Городок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№  домов 1-18  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19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ул. Городок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19-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34 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35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Городок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35-56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Городок, 57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Городок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59-72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Городок,73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Городок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№  домов 73-120 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,38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Воронежская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1-28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rPr>
          <w:trHeight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,33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Воронежская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33-38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,62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Воронежская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38-62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28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Воронежская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28-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Набережная,45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Набережная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1-45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Набережная,79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Набережная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 46 - 79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Набережная,48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Набережная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45- 48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Набережная,72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Набережная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72-79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,18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Советская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1-18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29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Советская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18-29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,39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Советская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29-39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,41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Советская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39-41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,59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Советская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59-62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,8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Московская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38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Московская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8-38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68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ул. Московская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38-68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116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Московская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68-116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9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ул. Луговая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1-9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32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Луговая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32-45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31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Луговая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10-31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45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Луговая 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45-90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Чибисовка,202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182-202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Чибисовка,182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132-182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Чибисовка,251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231-251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Чибисовка,231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202-231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Чибисовка,92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№  домов 42-92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Чибисовка,86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42-86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Чибисовка,132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92-132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Чибисовка,42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14-42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Чибисовка,14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1-14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26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Восточная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1-26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54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Восточная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26-54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 38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ул. Коллектив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№  домов 38-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Коллектив,8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Коллектив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8-30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Коллектив,30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Коллектив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30-38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Калинина,156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442F4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</w:t>
            </w:r>
            <w:r w:rsidR="00FC37E1"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30-38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100-116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Калинина,116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116-202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Калинина,70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63-70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38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 24-38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24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1-24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Калинина,101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70-101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Калинина,63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38-63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Шаховка,1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Шаховка</w:t>
            </w:r>
            <w:proofErr w:type="spellEnd"/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1-16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Садовая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1-72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132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72-132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Красный Лог,70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>ул. Красный Лог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48-70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Красный Лог,167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ул. Красный Лог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70-167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1-86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86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86-120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Набережная, 21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Набережная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21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Подгорная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Подгорная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№   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8 Марта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8 Марта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1-55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ул. Коллектив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№  домов 1-58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Студенец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Городок, 63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Городок  </w:t>
            </w:r>
          </w:p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63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, 2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442F4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Каиндинская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442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Каиндинская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 домов 1-3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4F1F69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4F1F6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,42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04061"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9D6DBF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</w:tr>
      <w:tr w:rsidR="004F1F69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46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537BA8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BA8" w:rsidRPr="00F442F4"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="00537BA8" w:rsidRPr="00F442F4">
              <w:rPr>
                <w:rFonts w:ascii="Times New Roman" w:hAnsi="Times New Roman"/>
                <w:sz w:val="20"/>
                <w:szCs w:val="20"/>
              </w:rPr>
              <w:t>Шестаковская</w:t>
            </w:r>
            <w:proofErr w:type="spellEnd"/>
            <w:r w:rsidR="00537BA8" w:rsidRPr="00F442F4">
              <w:rPr>
                <w:rFonts w:ascii="Times New Roman" w:hAnsi="Times New Roman"/>
                <w:sz w:val="20"/>
                <w:szCs w:val="20"/>
              </w:rPr>
              <w:t xml:space="preserve"> СОШ, с Шестаково ул. </w:t>
            </w:r>
            <w:proofErr w:type="gramStart"/>
            <w:r w:rsidR="00537BA8" w:rsidRPr="00F442F4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="00537BA8" w:rsidRPr="00F442F4">
              <w:rPr>
                <w:rFonts w:ascii="Times New Roman" w:hAnsi="Times New Roman"/>
                <w:sz w:val="20"/>
                <w:szCs w:val="20"/>
              </w:rPr>
              <w:t xml:space="preserve"> д. 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46, 46 а.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F442F4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</w:t>
            </w:r>
            <w:r w:rsidR="00537BA8"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от 05.02.2021 г.</w:t>
            </w:r>
          </w:p>
        </w:tc>
      </w:tr>
      <w:tr w:rsidR="0040406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50.813215,    40.124444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50.813215,    40.124444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FC37E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</w:t>
            </w:r>
            <w:r w:rsidR="00537BA8"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от 05.02.2021 г.</w:t>
            </w:r>
          </w:p>
        </w:tc>
      </w:tr>
      <w:tr w:rsidR="00404061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50.800435,    39.974069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50.800435,    39.974069        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F442F4" w:rsidRDefault="00537BA8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Заявка от 05.02.2021 г. </w:t>
            </w:r>
          </w:p>
        </w:tc>
      </w:tr>
      <w:tr w:rsidR="009B2E0A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9B2E0A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9B2E0A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, 4</w:t>
            </w:r>
            <w:r w:rsidR="00616033"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9B2E0A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9B2E0A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6E1518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F442F4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F442F4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F442F4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F44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442F4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F442F4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Шестаково, 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, 4</w:t>
            </w:r>
            <w:r w:rsidR="00616033"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F442F4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Заявка от </w:t>
            </w: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05.02.2021 г.</w:t>
            </w:r>
          </w:p>
        </w:tc>
      </w:tr>
      <w:tr w:rsidR="00233B7E" w:rsidRPr="003B2DC7" w:rsidTr="00F442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х. Серов,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F442F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bookmarkStart w:id="0" w:name="_GoBack"/>
            <w:bookmarkEnd w:id="0"/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«Бобровский мел»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помещение 1197,7 </w:t>
            </w:r>
            <w:proofErr w:type="spellStart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>. по адресу воронежская область Бобровский район х. Серов,1  западная часть кадастрового квартала 36:02:5600014, северо-западная часть кадастрового квартала 36:02:4000001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7E" w:rsidRPr="00F442F4" w:rsidRDefault="00233B7E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442F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17.05.2021 г.</w:t>
            </w:r>
          </w:p>
        </w:tc>
      </w:tr>
    </w:tbl>
    <w:p w:rsidR="004F1F69" w:rsidRPr="003B2DC7" w:rsidRDefault="004F1F69" w:rsidP="004F1F69">
      <w:pPr>
        <w:pStyle w:val="ConsPlusNormal"/>
        <w:ind w:firstLine="709"/>
        <w:jc w:val="both"/>
        <w:rPr>
          <w:color w:val="000000"/>
        </w:rPr>
      </w:pPr>
    </w:p>
    <w:p w:rsidR="00522FED" w:rsidRPr="003B2DC7" w:rsidRDefault="00522FED" w:rsidP="004F1F69">
      <w:pPr>
        <w:pStyle w:val="ConsPlusNormal"/>
        <w:ind w:firstLine="709"/>
        <w:jc w:val="right"/>
        <w:rPr>
          <w:color w:val="000000"/>
        </w:rPr>
      </w:pPr>
    </w:p>
    <w:sectPr w:rsidR="00522FED" w:rsidRPr="003B2DC7" w:rsidSect="009A64C8">
      <w:headerReference w:type="default" r:id="rId10"/>
      <w:footerReference w:type="default" r:id="rId11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CE" w:rsidRDefault="006419CE" w:rsidP="002C5B14">
      <w:r>
        <w:separator/>
      </w:r>
    </w:p>
  </w:endnote>
  <w:endnote w:type="continuationSeparator" w:id="0">
    <w:p w:rsidR="006419CE" w:rsidRDefault="006419CE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565C74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565C74" w:rsidRDefault="00565C7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74" w:rsidRDefault="00565C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CE" w:rsidRDefault="006419CE" w:rsidP="002C5B14">
      <w:r>
        <w:separator/>
      </w:r>
    </w:p>
  </w:footnote>
  <w:footnote w:type="continuationSeparator" w:id="0">
    <w:p w:rsidR="006419CE" w:rsidRDefault="006419CE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74" w:rsidRPr="005E0478" w:rsidRDefault="00565C74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028"/>
    <w:multiLevelType w:val="hybridMultilevel"/>
    <w:tmpl w:val="309C1D9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39E27F6"/>
    <w:multiLevelType w:val="hybridMultilevel"/>
    <w:tmpl w:val="90E65E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FE70DB"/>
    <w:multiLevelType w:val="hybridMultilevel"/>
    <w:tmpl w:val="9BA81DB2"/>
    <w:lvl w:ilvl="0" w:tplc="C99AA4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1D45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9CA"/>
    <w:rsid w:val="000A5D77"/>
    <w:rsid w:val="000A5FD8"/>
    <w:rsid w:val="000A6208"/>
    <w:rsid w:val="000A66E2"/>
    <w:rsid w:val="000A67F6"/>
    <w:rsid w:val="000A68F4"/>
    <w:rsid w:val="000A6A0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B9E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6F3C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62B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3ADE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5CC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4F6F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A52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40C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9E9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9B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BAB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3D3"/>
    <w:rsid w:val="001B4AB2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592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329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3E0D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2AC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AB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2FD2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AAD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B7E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36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123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2DD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9D3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4AD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230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4F53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1F8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09A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0E0A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A44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1CA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A46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A87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2DC7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589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061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A24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6A9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AC6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41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76C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B88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680C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6F6D"/>
    <w:rsid w:val="004C7157"/>
    <w:rsid w:val="004C741A"/>
    <w:rsid w:val="004C7458"/>
    <w:rsid w:val="004C74BB"/>
    <w:rsid w:val="004C7689"/>
    <w:rsid w:val="004C77D9"/>
    <w:rsid w:val="004C7DF4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8EF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1F69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26F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8EB"/>
    <w:rsid w:val="00522A59"/>
    <w:rsid w:val="00522B3D"/>
    <w:rsid w:val="00522F33"/>
    <w:rsid w:val="00522F9E"/>
    <w:rsid w:val="00522FB3"/>
    <w:rsid w:val="00522FED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BA8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C81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5C74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3BE6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39F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26E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341"/>
    <w:rsid w:val="005E1457"/>
    <w:rsid w:val="005E183B"/>
    <w:rsid w:val="005E191F"/>
    <w:rsid w:val="005E1FAA"/>
    <w:rsid w:val="005E244C"/>
    <w:rsid w:val="005E28DA"/>
    <w:rsid w:val="005E2970"/>
    <w:rsid w:val="005E2C06"/>
    <w:rsid w:val="005E2CAA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0E7"/>
    <w:rsid w:val="005F058F"/>
    <w:rsid w:val="005F0807"/>
    <w:rsid w:val="005F086D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033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202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67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9CE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9C8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AD0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D11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9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518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374B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512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A7A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B78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842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375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3C8D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5DD3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223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5E0B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4FC1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3B4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13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A9C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6F9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1D8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A6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4E33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1E5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001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9DA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E0A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1F61"/>
    <w:rsid w:val="009C2181"/>
    <w:rsid w:val="009C295D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DBF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34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4DA1"/>
    <w:rsid w:val="00A0510D"/>
    <w:rsid w:val="00A05622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A52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3B2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1F19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0F1B"/>
    <w:rsid w:val="00A5191A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039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DC5"/>
    <w:rsid w:val="00A65E7E"/>
    <w:rsid w:val="00A65F96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3DD"/>
    <w:rsid w:val="00A74510"/>
    <w:rsid w:val="00A748DE"/>
    <w:rsid w:val="00A74990"/>
    <w:rsid w:val="00A74BEC"/>
    <w:rsid w:val="00A74C92"/>
    <w:rsid w:val="00A752B6"/>
    <w:rsid w:val="00A762BF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1B55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3EF5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1D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1B3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19D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449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1BC7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6E4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D75F5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8B4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3D2E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49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31"/>
    <w:rsid w:val="00C90CE5"/>
    <w:rsid w:val="00C90FF7"/>
    <w:rsid w:val="00C910B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E25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2CC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547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78E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1D97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779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378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2D1D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816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99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48D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C7B52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17A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3CD4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010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152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D15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016"/>
    <w:rsid w:val="00E5225C"/>
    <w:rsid w:val="00E52373"/>
    <w:rsid w:val="00E52AB4"/>
    <w:rsid w:val="00E531C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515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21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0F8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26F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373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09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46D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809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102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BF2"/>
    <w:rsid w:val="00F42C69"/>
    <w:rsid w:val="00F42E53"/>
    <w:rsid w:val="00F43553"/>
    <w:rsid w:val="00F439CB"/>
    <w:rsid w:val="00F43C84"/>
    <w:rsid w:val="00F43CFE"/>
    <w:rsid w:val="00F43E78"/>
    <w:rsid w:val="00F4407B"/>
    <w:rsid w:val="00F442F4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4D0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3E0"/>
    <w:rsid w:val="00FC242D"/>
    <w:rsid w:val="00FC25ED"/>
    <w:rsid w:val="00FC2F4D"/>
    <w:rsid w:val="00FC3569"/>
    <w:rsid w:val="00FC3646"/>
    <w:rsid w:val="00FC37DE"/>
    <w:rsid w:val="00FC37E1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B46C-1EE4-4C60-851D-FB8FCF3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247</TotalTime>
  <Pages>15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26</cp:revision>
  <cp:lastPrinted>2021-05-17T12:51:00Z</cp:lastPrinted>
  <dcterms:created xsi:type="dcterms:W3CDTF">2020-05-19T12:27:00Z</dcterms:created>
  <dcterms:modified xsi:type="dcterms:W3CDTF">2021-05-17T12:52:00Z</dcterms:modified>
</cp:coreProperties>
</file>